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CE" w:rsidRPr="0039656E" w:rsidRDefault="006E1FCE" w:rsidP="00216327">
      <w:pPr>
        <w:pStyle w:val="Heading2"/>
        <w:spacing w:before="0"/>
        <w:ind w:right="-277"/>
        <w:rPr>
          <w:rFonts w:ascii="Times New Roman" w:hAnsi="Times New Roman" w:cs="Times New Roman"/>
          <w:color w:val="auto"/>
          <w:lang w:val="vi-VN"/>
        </w:rPr>
      </w:pPr>
      <w:r>
        <w:rPr>
          <w:rFonts w:ascii="Times New Roman" w:hAnsi="Times New Roman" w:cs="Times New Roman"/>
          <w:b w:val="0"/>
          <w:color w:val="auto"/>
          <w:lang w:val="vi-VN"/>
        </w:rPr>
        <w:t xml:space="preserve">   </w:t>
      </w:r>
      <w:r w:rsidR="0031554F">
        <w:rPr>
          <w:rFonts w:ascii="Times New Roman" w:hAnsi="Times New Roman" w:cs="Times New Roman"/>
          <w:b w:val="0"/>
          <w:color w:val="auto"/>
          <w:lang w:val="vi-VN"/>
        </w:rPr>
        <w:t xml:space="preserve">  </w:t>
      </w:r>
      <w:r>
        <w:rPr>
          <w:rFonts w:ascii="Times New Roman" w:hAnsi="Times New Roman" w:cs="Times New Roman"/>
          <w:b w:val="0"/>
          <w:color w:val="auto"/>
          <w:lang w:val="vi-VN"/>
        </w:rPr>
        <w:t xml:space="preserve"> </w:t>
      </w:r>
      <w:r w:rsidRPr="0039656E">
        <w:rPr>
          <w:rFonts w:ascii="Times New Roman" w:hAnsi="Times New Roman" w:cs="Times New Roman"/>
          <w:b w:val="0"/>
          <w:color w:val="auto"/>
          <w:lang w:val="vi-VN"/>
        </w:rPr>
        <w:t>ỦY BAN NHÂN DÂN</w:t>
      </w:r>
      <w:r w:rsidRPr="0039656E">
        <w:rPr>
          <w:rFonts w:ascii="Times New Roman" w:hAnsi="Times New Roman" w:cs="Times New Roman"/>
          <w:color w:val="auto"/>
          <w:lang w:val="vi-VN"/>
        </w:rPr>
        <w:tab/>
      </w:r>
      <w:r w:rsidRPr="0039656E">
        <w:rPr>
          <w:rFonts w:ascii="Times New Roman" w:hAnsi="Times New Roman" w:cs="Times New Roman"/>
          <w:color w:val="auto"/>
          <w:lang w:val="vi-VN"/>
        </w:rPr>
        <w:tab/>
      </w:r>
      <w:r>
        <w:rPr>
          <w:rFonts w:ascii="Times New Roman" w:hAnsi="Times New Roman" w:cs="Times New Roman"/>
          <w:color w:val="auto"/>
          <w:lang w:val="vi-VN"/>
        </w:rPr>
        <w:t xml:space="preserve">     </w:t>
      </w:r>
      <w:r w:rsidRPr="0039656E">
        <w:rPr>
          <w:rFonts w:ascii="Times New Roman" w:hAnsi="Times New Roman" w:cs="Times New Roman"/>
          <w:color w:val="auto"/>
          <w:lang w:val="vi-VN"/>
        </w:rPr>
        <w:t>CỘNG HÒA XÃ HỘI CHỦ NGHĨA VIỆT NAM</w:t>
      </w:r>
    </w:p>
    <w:p w:rsidR="006E1FCE" w:rsidRPr="0039656E" w:rsidRDefault="006E1FCE" w:rsidP="0039656E">
      <w:pPr>
        <w:tabs>
          <w:tab w:val="center" w:pos="1980"/>
          <w:tab w:val="center" w:pos="657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656E">
        <w:rPr>
          <w:rFonts w:ascii="Times New Roman" w:hAnsi="Times New Roman" w:cs="Times New Roman"/>
          <w:sz w:val="26"/>
          <w:szCs w:val="26"/>
        </w:rPr>
        <w:t>THÀNH PHỐ HỒ CHÍ MINH</w:t>
      </w:r>
      <w:r w:rsidRPr="0039656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39656E">
        <w:rPr>
          <w:rFonts w:ascii="Times New Roman" w:hAnsi="Times New Roman" w:cs="Times New Roman"/>
          <w:sz w:val="26"/>
          <w:szCs w:val="26"/>
        </w:rPr>
        <w:t xml:space="preserve"> </w:t>
      </w:r>
      <w:r w:rsidRPr="0039656E">
        <w:rPr>
          <w:rFonts w:ascii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6E1FCE" w:rsidRPr="0039656E" w:rsidRDefault="006E1FCE" w:rsidP="0039656E">
      <w:pPr>
        <w:tabs>
          <w:tab w:val="center" w:pos="1980"/>
          <w:tab w:val="center" w:pos="657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9656E">
        <w:rPr>
          <w:rFonts w:ascii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98D2DBC" wp14:editId="68208486">
                <wp:simplePos x="0" y="0"/>
                <wp:positionH relativeFrom="column">
                  <wp:posOffset>3411220</wp:posOffset>
                </wp:positionH>
                <wp:positionV relativeFrom="paragraph">
                  <wp:posOffset>67945</wp:posOffset>
                </wp:positionV>
                <wp:extent cx="18288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F48FF2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8.6pt,5.35pt" to="412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"/>
            </w:pict>
          </mc:Fallback>
        </mc:AlternateContent>
      </w:r>
      <w:r w:rsidRPr="0039656E">
        <w:rPr>
          <w:rFonts w:ascii="Times New Roman" w:hAnsi="Times New Roman" w:cs="Times New Roman"/>
          <w:b/>
          <w:bCs/>
          <w:sz w:val="26"/>
          <w:szCs w:val="26"/>
        </w:rPr>
        <w:t xml:space="preserve">SỞ GIÁO DỤC VÀ ĐÀO TẠO </w:t>
      </w:r>
      <w:r w:rsidRPr="0039656E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6E1FCE" w:rsidRPr="0039656E" w:rsidRDefault="006E1FCE" w:rsidP="0039656E">
      <w:pPr>
        <w:tabs>
          <w:tab w:val="center" w:pos="1620"/>
          <w:tab w:val="center" w:pos="5954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10"/>
          <w:szCs w:val="10"/>
        </w:rPr>
      </w:pPr>
      <w:r w:rsidRPr="0039656E"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288F2DA" wp14:editId="1AD97DCC">
                <wp:simplePos x="0" y="0"/>
                <wp:positionH relativeFrom="column">
                  <wp:posOffset>550545</wp:posOffset>
                </wp:positionH>
                <wp:positionV relativeFrom="paragraph">
                  <wp:posOffset>26035</wp:posOffset>
                </wp:positionV>
                <wp:extent cx="9144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AEF985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35pt,2.05pt" to="115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"/>
            </w:pict>
          </mc:Fallback>
        </mc:AlternateContent>
      </w:r>
      <w:r w:rsidRPr="003965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9656E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6E1FCE" w:rsidRPr="00601C0F" w:rsidRDefault="006E1FCE" w:rsidP="00212A3E">
      <w:pPr>
        <w:tabs>
          <w:tab w:val="center" w:pos="1620"/>
          <w:tab w:val="center" w:pos="6480"/>
        </w:tabs>
        <w:spacing w:after="0" w:line="240" w:lineRule="auto"/>
        <w:ind w:right="-136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D14369" wp14:editId="6713F393">
                <wp:simplePos x="0" y="0"/>
                <wp:positionH relativeFrom="column">
                  <wp:posOffset>-309245</wp:posOffset>
                </wp:positionH>
                <wp:positionV relativeFrom="paragraph">
                  <wp:posOffset>142875</wp:posOffset>
                </wp:positionV>
                <wp:extent cx="2811780" cy="657225"/>
                <wp:effectExtent l="0" t="0" r="762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F7D" w:rsidRDefault="00444AC5" w:rsidP="000929AB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Về quản lý các trường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br/>
                              <w:t>có vốn đầu tư nước ngoài</w:t>
                            </w:r>
                            <w:r w:rsidR="00301F7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theo </w:t>
                            </w:r>
                          </w:p>
                          <w:p w:rsidR="006E1FCE" w:rsidRPr="00444AC5" w:rsidRDefault="00301F7D" w:rsidP="000929AB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Nghị định số 86/2018/NĐ-CP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4.35pt;margin-top:11.25pt;width:221.4pt;height:5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" fillcolor="white [3201]" stroked="f" strokeweight=".5pt">
                <v:textbox>
                  <w:txbxContent>
                    <w:p w:rsidR="00301F7D" w:rsidRDefault="00444AC5" w:rsidP="000929AB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Về quản lý các trường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br/>
                        <w:t>có vốn đầu tư nước ngoài</w:t>
                      </w:r>
                      <w:r w:rsidR="00301F7D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theo </w:t>
                      </w:r>
                    </w:p>
                    <w:p w:rsidR="006E1FCE" w:rsidRPr="00444AC5" w:rsidRDefault="00301F7D" w:rsidP="000929AB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Nghị định số 86/2018/NĐ-CP</w:t>
                      </w:r>
                    </w:p>
                  </w:txbxContent>
                </v:textbox>
              </v:shape>
            </w:pict>
          </mc:Fallback>
        </mc:AlternateContent>
      </w:r>
      <w:r w:rsidRPr="0039656E">
        <w:rPr>
          <w:rFonts w:ascii="Times New Roman" w:hAnsi="Times New Roman" w:cs="Times New Roman"/>
          <w:sz w:val="26"/>
          <w:szCs w:val="26"/>
        </w:rPr>
        <w:tab/>
        <w:t xml:space="preserve"> Số:  </w:t>
      </w:r>
      <w:r w:rsidR="00801BC4">
        <w:rPr>
          <w:rFonts w:ascii="Times New Roman" w:hAnsi="Times New Roman" w:cs="Times New Roman"/>
          <w:sz w:val="26"/>
          <w:szCs w:val="26"/>
          <w:lang w:val="en-US"/>
        </w:rPr>
        <w:t>911</w:t>
      </w:r>
      <w:r w:rsidRPr="0039656E">
        <w:rPr>
          <w:rFonts w:ascii="Times New Roman" w:hAnsi="Times New Roman" w:cs="Times New Roman"/>
          <w:sz w:val="26"/>
          <w:szCs w:val="26"/>
        </w:rPr>
        <w:t>/GDĐT-TC</w:t>
      </w:r>
      <w:r w:rsidRPr="0039656E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              Thành phố Hồ</w:t>
      </w:r>
      <w:r w:rsidR="00801BC4">
        <w:rPr>
          <w:rFonts w:ascii="Times New Roman" w:hAnsi="Times New Roman" w:cs="Times New Roman"/>
          <w:i/>
          <w:iCs/>
          <w:sz w:val="26"/>
          <w:szCs w:val="26"/>
        </w:rPr>
        <w:t xml:space="preserve"> Chí Minh, ngày</w:t>
      </w:r>
      <w:r w:rsidRPr="0039656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01BC4">
        <w:rPr>
          <w:rFonts w:ascii="Times New Roman" w:hAnsi="Times New Roman" w:cs="Times New Roman"/>
          <w:i/>
          <w:iCs/>
          <w:sz w:val="26"/>
          <w:szCs w:val="26"/>
          <w:lang w:val="en-US"/>
        </w:rPr>
        <w:t>21</w:t>
      </w:r>
      <w:r w:rsidRPr="0039656E">
        <w:rPr>
          <w:rFonts w:ascii="Times New Roman" w:hAnsi="Times New Roman" w:cs="Times New Roman"/>
          <w:i/>
          <w:iCs/>
          <w:sz w:val="26"/>
          <w:szCs w:val="26"/>
        </w:rPr>
        <w:t xml:space="preserve"> tháng </w:t>
      </w:r>
      <w:r w:rsidR="003A0D15">
        <w:rPr>
          <w:rFonts w:ascii="Times New Roman" w:hAnsi="Times New Roman" w:cs="Times New Roman"/>
          <w:i/>
          <w:iCs/>
          <w:sz w:val="26"/>
          <w:szCs w:val="26"/>
          <w:lang w:val="en-US"/>
        </w:rPr>
        <w:t>3</w:t>
      </w:r>
      <w:r w:rsidRPr="0039656E">
        <w:rPr>
          <w:rFonts w:ascii="Times New Roman" w:hAnsi="Times New Roman" w:cs="Times New Roman"/>
          <w:i/>
          <w:iCs/>
          <w:sz w:val="26"/>
          <w:szCs w:val="26"/>
        </w:rPr>
        <w:t xml:space="preserve"> năm </w:t>
      </w:r>
      <w:r w:rsidR="00601C0F">
        <w:rPr>
          <w:rFonts w:ascii="Times New Roman" w:hAnsi="Times New Roman" w:cs="Times New Roman"/>
          <w:i/>
          <w:iCs/>
          <w:sz w:val="26"/>
          <w:szCs w:val="26"/>
          <w:lang w:val="en-US"/>
        </w:rPr>
        <w:t>2019</w:t>
      </w:r>
    </w:p>
    <w:p w:rsidR="006E1FCE" w:rsidRPr="000929AB" w:rsidRDefault="006E1FCE" w:rsidP="0039656E">
      <w:pPr>
        <w:tabs>
          <w:tab w:val="center" w:pos="18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29AB">
        <w:rPr>
          <w:sz w:val="26"/>
          <w:szCs w:val="26"/>
        </w:rPr>
        <w:t xml:space="preserve">   </w:t>
      </w:r>
    </w:p>
    <w:p w:rsidR="006E1FCE" w:rsidRPr="000929AB" w:rsidRDefault="006E1FCE" w:rsidP="0039656E">
      <w:pPr>
        <w:tabs>
          <w:tab w:val="center" w:pos="18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29AB" w:rsidRPr="000929AB" w:rsidRDefault="000929AB" w:rsidP="003B12D8">
      <w:pPr>
        <w:ind w:firstLine="72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3B12D8" w:rsidRPr="0003652F" w:rsidRDefault="006E1FCE" w:rsidP="00211C62">
      <w:pPr>
        <w:spacing w:before="120" w:after="120" w:line="240" w:lineRule="auto"/>
        <w:ind w:left="2160" w:right="-136"/>
        <w:rPr>
          <w:rFonts w:ascii="Times New Roman" w:hAnsi="Times New Roman" w:cs="Times New Roman"/>
          <w:spacing w:val="-4"/>
          <w:sz w:val="27"/>
          <w:szCs w:val="27"/>
          <w:lang w:val="en-US"/>
        </w:rPr>
      </w:pPr>
      <w:r w:rsidRPr="00D14ED8">
        <w:rPr>
          <w:rFonts w:ascii="Times New Roman" w:hAnsi="Times New Roman" w:cs="Times New Roman"/>
          <w:spacing w:val="-4"/>
          <w:sz w:val="27"/>
          <w:szCs w:val="27"/>
        </w:rPr>
        <w:t xml:space="preserve">Kính gửi: </w:t>
      </w:r>
      <w:r w:rsidR="00211C62">
        <w:rPr>
          <w:rFonts w:ascii="Times New Roman" w:hAnsi="Times New Roman" w:cs="Times New Roman"/>
          <w:spacing w:val="-4"/>
          <w:sz w:val="27"/>
          <w:szCs w:val="27"/>
          <w:lang w:val="en-US"/>
        </w:rPr>
        <w:t>Trưởng p</w:t>
      </w:r>
      <w:r w:rsidR="003A0D15">
        <w:rPr>
          <w:rFonts w:ascii="Times New Roman" w:hAnsi="Times New Roman" w:cs="Times New Roman"/>
          <w:spacing w:val="-4"/>
          <w:sz w:val="27"/>
          <w:szCs w:val="27"/>
          <w:lang w:val="en-US"/>
        </w:rPr>
        <w:t>hòng Giáo dục và Đào tạo các quận, huyện</w:t>
      </w:r>
      <w:r w:rsidR="00CA7BD6">
        <w:rPr>
          <w:rFonts w:ascii="Times New Roman" w:hAnsi="Times New Roman" w:cs="Times New Roman"/>
          <w:spacing w:val="-4"/>
          <w:sz w:val="27"/>
          <w:szCs w:val="27"/>
          <w:lang w:val="en-US"/>
        </w:rPr>
        <w:t>.</w:t>
      </w:r>
    </w:p>
    <w:p w:rsidR="003B12D8" w:rsidRDefault="003B12D8" w:rsidP="003B12D8">
      <w:pPr>
        <w:spacing w:before="120"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86FD1" w:rsidRDefault="006E1FCE" w:rsidP="00786FD1">
      <w:pPr>
        <w:spacing w:before="120" w:after="12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D14ED8">
        <w:rPr>
          <w:rFonts w:ascii="Times New Roman" w:hAnsi="Times New Roman" w:cs="Times New Roman"/>
          <w:sz w:val="27"/>
          <w:szCs w:val="27"/>
        </w:rPr>
        <w:tab/>
      </w:r>
      <w:r w:rsidR="00786FD1">
        <w:rPr>
          <w:rFonts w:ascii="Times New Roman" w:hAnsi="Times New Roman" w:cs="Times New Roman"/>
          <w:sz w:val="27"/>
          <w:szCs w:val="27"/>
          <w:lang w:val="en-US"/>
        </w:rPr>
        <w:t>Ngày 06 tháng 6 năm 2018, Chính phủ ban hành Nghị định số 86/2018/NĐ-CP quy định về hợp tác và đầu tư của nước ngoài trong lĩnh vực giáo dục,</w:t>
      </w:r>
      <w:r w:rsidR="00211C62">
        <w:rPr>
          <w:rFonts w:ascii="Times New Roman" w:hAnsi="Times New Roman" w:cs="Times New Roman"/>
          <w:sz w:val="27"/>
          <w:szCs w:val="27"/>
          <w:lang w:val="en-US"/>
        </w:rPr>
        <w:t xml:space="preserve"> có hiệu lực từ ngày 01 tháng 8 năm 2018,</w:t>
      </w:r>
    </w:p>
    <w:p w:rsidR="00DA1F5E" w:rsidRPr="00DA1F5E" w:rsidRDefault="00DA1F5E" w:rsidP="00786FD1">
      <w:pPr>
        <w:spacing w:before="120" w:after="120" w:line="240" w:lineRule="auto"/>
        <w:jc w:val="both"/>
        <w:rPr>
          <w:rFonts w:ascii="Times New Roman" w:hAnsi="Times New Roman" w:cs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ab/>
        <w:t>Nhằm thực hiện tốt công tác quả</w:t>
      </w:r>
      <w:r w:rsidR="00096C72">
        <w:rPr>
          <w:rFonts w:ascii="Times New Roman" w:hAnsi="Times New Roman" w:cs="Times New Roman"/>
          <w:sz w:val="27"/>
          <w:szCs w:val="27"/>
          <w:lang w:val="en-US"/>
        </w:rPr>
        <w:t>n lý</w:t>
      </w:r>
      <w:r w:rsidR="007F24F0">
        <w:rPr>
          <w:rFonts w:ascii="Times New Roman" w:hAnsi="Times New Roman" w:cs="Times New Roman"/>
          <w:sz w:val="27"/>
          <w:szCs w:val="27"/>
          <w:lang w:val="en-US"/>
        </w:rPr>
        <w:t xml:space="preserve">, Sở Giáo dục và Đào tạo đề nghị Phòng Giáo dục và Đào tạo các quận, huyện thực hiện báo cáo thông tin các cơ sở giáo dục </w:t>
      </w:r>
      <w:r w:rsidR="00117F14">
        <w:rPr>
          <w:rFonts w:ascii="Times New Roman" w:hAnsi="Times New Roman" w:cs="Times New Roman"/>
          <w:sz w:val="27"/>
          <w:szCs w:val="27"/>
          <w:lang w:val="en-US"/>
        </w:rPr>
        <w:t>có vốn đầu tư nước ngoài</w:t>
      </w:r>
      <w:r w:rsidR="007F24F0">
        <w:rPr>
          <w:rFonts w:ascii="Times New Roman" w:hAnsi="Times New Roman" w:cs="Times New Roman"/>
          <w:sz w:val="27"/>
          <w:szCs w:val="27"/>
          <w:lang w:val="en-US"/>
        </w:rPr>
        <w:t xml:space="preserve"> tại địa phương </w:t>
      </w:r>
      <w:r w:rsidR="00117F14">
        <w:rPr>
          <w:rFonts w:ascii="Times New Roman" w:hAnsi="Times New Roman" w:cs="Times New Roman"/>
          <w:sz w:val="27"/>
          <w:szCs w:val="27"/>
          <w:lang w:val="en-US"/>
        </w:rPr>
        <w:t xml:space="preserve">được </w:t>
      </w:r>
      <w:r w:rsidR="00211C62">
        <w:rPr>
          <w:rFonts w:ascii="Times New Roman" w:hAnsi="Times New Roman" w:cs="Times New Roman"/>
          <w:sz w:val="27"/>
          <w:szCs w:val="27"/>
          <w:lang w:val="en-US"/>
        </w:rPr>
        <w:t>cho phép thành lập và cấp phép hoạt động giáo dục</w:t>
      </w:r>
      <w:r w:rsidR="00117F1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7F24F0">
        <w:rPr>
          <w:rFonts w:ascii="Times New Roman" w:hAnsi="Times New Roman" w:cs="Times New Roman"/>
          <w:sz w:val="27"/>
          <w:szCs w:val="27"/>
          <w:lang w:val="en-US"/>
        </w:rPr>
        <w:t xml:space="preserve">trước </w:t>
      </w:r>
      <w:r w:rsidR="00096C72">
        <w:rPr>
          <w:rFonts w:ascii="Times New Roman" w:hAnsi="Times New Roman" w:cs="Times New Roman"/>
          <w:sz w:val="27"/>
          <w:szCs w:val="27"/>
          <w:lang w:val="en-US"/>
        </w:rPr>
        <w:t>khi Nghị định 86/2018/NĐ-CP có hiệu lực (</w:t>
      </w:r>
      <w:r w:rsidR="00096C72" w:rsidRPr="00096C72">
        <w:rPr>
          <w:rFonts w:ascii="Times New Roman" w:hAnsi="Times New Roman" w:cs="Times New Roman"/>
          <w:i/>
          <w:sz w:val="27"/>
          <w:szCs w:val="27"/>
          <w:lang w:val="en-US"/>
        </w:rPr>
        <w:t>theo mẫu</w:t>
      </w:r>
      <w:r w:rsidR="00096C72">
        <w:rPr>
          <w:rFonts w:ascii="Times New Roman" w:hAnsi="Times New Roman" w:cs="Times New Roman"/>
          <w:sz w:val="27"/>
          <w:szCs w:val="27"/>
          <w:lang w:val="en-US"/>
        </w:rPr>
        <w:t xml:space="preserve">), đính kèm bản </w:t>
      </w:r>
      <w:r w:rsidR="003D2ED7">
        <w:rPr>
          <w:rFonts w:ascii="Times New Roman" w:hAnsi="Times New Roman" w:cs="Times New Roman"/>
          <w:sz w:val="27"/>
          <w:szCs w:val="27"/>
          <w:lang w:val="en-US"/>
        </w:rPr>
        <w:t>photocopy</w:t>
      </w:r>
      <w:r w:rsidR="00096C72">
        <w:rPr>
          <w:rFonts w:ascii="Times New Roman" w:hAnsi="Times New Roman" w:cs="Times New Roman"/>
          <w:sz w:val="27"/>
          <w:szCs w:val="27"/>
          <w:lang w:val="en-US"/>
        </w:rPr>
        <w:t xml:space="preserve"> quyết định cho phép thành lậ</w:t>
      </w:r>
      <w:r w:rsidR="00211C62">
        <w:rPr>
          <w:rFonts w:ascii="Times New Roman" w:hAnsi="Times New Roman" w:cs="Times New Roman"/>
          <w:sz w:val="27"/>
          <w:szCs w:val="27"/>
          <w:lang w:val="en-US"/>
        </w:rPr>
        <w:t>p</w:t>
      </w:r>
      <w:r w:rsidR="003D2ED7">
        <w:rPr>
          <w:rFonts w:ascii="Times New Roman" w:hAnsi="Times New Roman" w:cs="Times New Roman"/>
          <w:sz w:val="27"/>
          <w:szCs w:val="27"/>
          <w:lang w:val="en-US"/>
        </w:rPr>
        <w:t xml:space="preserve"> trường</w:t>
      </w:r>
      <w:r w:rsidR="00211C62">
        <w:rPr>
          <w:rFonts w:ascii="Times New Roman" w:hAnsi="Times New Roman" w:cs="Times New Roman"/>
          <w:sz w:val="27"/>
          <w:szCs w:val="27"/>
          <w:lang w:val="en-US"/>
        </w:rPr>
        <w:t>,</w:t>
      </w:r>
      <w:r w:rsidR="00096C72">
        <w:rPr>
          <w:rFonts w:ascii="Times New Roman" w:hAnsi="Times New Roman" w:cs="Times New Roman"/>
          <w:sz w:val="27"/>
          <w:szCs w:val="27"/>
          <w:lang w:val="en-US"/>
        </w:rPr>
        <w:t xml:space="preserve"> cho phép</w:t>
      </w:r>
      <w:r w:rsidR="003D2ED7">
        <w:rPr>
          <w:rFonts w:ascii="Times New Roman" w:hAnsi="Times New Roman" w:cs="Times New Roman"/>
          <w:sz w:val="27"/>
          <w:szCs w:val="27"/>
          <w:lang w:val="en-US"/>
        </w:rPr>
        <w:t xml:space="preserve"> trường</w:t>
      </w:r>
      <w:r w:rsidR="00096C72">
        <w:rPr>
          <w:rFonts w:ascii="Times New Roman" w:hAnsi="Times New Roman" w:cs="Times New Roman"/>
          <w:sz w:val="27"/>
          <w:szCs w:val="27"/>
          <w:lang w:val="en-US"/>
        </w:rPr>
        <w:t xml:space="preserve"> hoạt động giáo dụ</w:t>
      </w:r>
      <w:r w:rsidR="003D2ED7">
        <w:rPr>
          <w:rFonts w:ascii="Times New Roman" w:hAnsi="Times New Roman" w:cs="Times New Roman"/>
          <w:sz w:val="27"/>
          <w:szCs w:val="27"/>
          <w:lang w:val="en-US"/>
        </w:rPr>
        <w:t>c;</w:t>
      </w:r>
      <w:r w:rsidR="00211C62">
        <w:rPr>
          <w:rFonts w:ascii="Times New Roman" w:hAnsi="Times New Roman" w:cs="Times New Roman"/>
          <w:sz w:val="27"/>
          <w:szCs w:val="27"/>
          <w:lang w:val="en-US"/>
        </w:rPr>
        <w:t xml:space="preserve"> công nhận Hội đồng quản trị (nếu có), Hiệu trưởng, Phó Hiệu trưởng</w:t>
      </w:r>
      <w:r w:rsidR="003D2ED7">
        <w:rPr>
          <w:rFonts w:ascii="Times New Roman" w:hAnsi="Times New Roman" w:cs="Times New Roman"/>
          <w:sz w:val="27"/>
          <w:szCs w:val="27"/>
          <w:lang w:val="en-US"/>
        </w:rPr>
        <w:t xml:space="preserve"> trường</w:t>
      </w:r>
      <w:r w:rsidR="00211C62">
        <w:rPr>
          <w:rFonts w:ascii="Times New Roman" w:hAnsi="Times New Roman" w:cs="Times New Roman"/>
          <w:sz w:val="27"/>
          <w:szCs w:val="27"/>
          <w:lang w:val="en-US"/>
        </w:rPr>
        <w:t>.</w:t>
      </w:r>
    </w:p>
    <w:p w:rsidR="009D1678" w:rsidRPr="009D1678" w:rsidRDefault="003D2ED7" w:rsidP="009D167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pacing w:val="-4"/>
          <w:sz w:val="27"/>
          <w:szCs w:val="27"/>
        </w:rPr>
      </w:pPr>
      <w:r>
        <w:rPr>
          <w:rFonts w:ascii="Times New Roman" w:hAnsi="Times New Roman" w:cs="Times New Roman"/>
          <w:spacing w:val="-4"/>
          <w:sz w:val="27"/>
          <w:szCs w:val="27"/>
          <w:lang w:val="en-US"/>
        </w:rPr>
        <w:t>Các đơn vị</w:t>
      </w:r>
      <w:r w:rsidR="001E5C5E">
        <w:rPr>
          <w:rFonts w:ascii="Times New Roman" w:hAnsi="Times New Roman" w:cs="Times New Roman"/>
          <w:spacing w:val="-4"/>
          <w:sz w:val="27"/>
          <w:szCs w:val="27"/>
          <w:lang w:val="en-US"/>
        </w:rPr>
        <w:t xml:space="preserve"> </w:t>
      </w:r>
      <w:r w:rsidR="009D1678" w:rsidRPr="009D1678">
        <w:rPr>
          <w:rFonts w:ascii="Times New Roman" w:hAnsi="Times New Roman" w:cs="Times New Roman"/>
          <w:spacing w:val="-4"/>
          <w:sz w:val="27"/>
          <w:szCs w:val="27"/>
          <w:lang w:val="en-US"/>
        </w:rPr>
        <w:t xml:space="preserve">gửi </w:t>
      </w:r>
      <w:r w:rsidR="009D1678">
        <w:rPr>
          <w:rFonts w:ascii="Times New Roman" w:hAnsi="Times New Roman" w:cs="Times New Roman"/>
          <w:spacing w:val="-4"/>
          <w:sz w:val="27"/>
          <w:szCs w:val="27"/>
          <w:lang w:val="en-US"/>
        </w:rPr>
        <w:t>báo cáo</w:t>
      </w:r>
      <w:bookmarkStart w:id="0" w:name="_GoBack"/>
      <w:bookmarkEnd w:id="0"/>
      <w:r w:rsidR="009D1678" w:rsidRPr="009D1678">
        <w:rPr>
          <w:rFonts w:ascii="Times New Roman" w:hAnsi="Times New Roman" w:cs="Times New Roman"/>
          <w:spacing w:val="-4"/>
          <w:sz w:val="27"/>
          <w:szCs w:val="27"/>
          <w:lang w:val="en-US"/>
        </w:rPr>
        <w:t xml:space="preserve"> về Sở Giáo dục và Đào tạo - Phòng Tổ chức cán bộ</w:t>
      </w:r>
      <w:r w:rsidR="009D1678">
        <w:rPr>
          <w:rFonts w:ascii="Times New Roman" w:hAnsi="Times New Roman" w:cs="Times New Roman"/>
          <w:spacing w:val="-4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pacing w:val="-4"/>
          <w:sz w:val="27"/>
          <w:szCs w:val="27"/>
          <w:lang w:val="en-US"/>
        </w:rPr>
        <w:br/>
      </w:r>
      <w:r w:rsidR="009D1678">
        <w:rPr>
          <w:rFonts w:ascii="Times New Roman" w:hAnsi="Times New Roman" w:cs="Times New Roman"/>
          <w:spacing w:val="-4"/>
          <w:sz w:val="27"/>
          <w:szCs w:val="27"/>
          <w:lang w:val="en-US"/>
        </w:rPr>
        <w:t>(Số 66 – 68 Lê Thánh Tôn, phường Bến Nghé, Quận 1, Thành phố Hồ</w:t>
      </w:r>
      <w:r w:rsidR="003016B1">
        <w:rPr>
          <w:rFonts w:ascii="Times New Roman" w:hAnsi="Times New Roman" w:cs="Times New Roman"/>
          <w:spacing w:val="-4"/>
          <w:sz w:val="27"/>
          <w:szCs w:val="27"/>
          <w:lang w:val="en-US"/>
        </w:rPr>
        <w:t xml:space="preserve"> Chí Minh)</w:t>
      </w:r>
      <w:r w:rsidR="009D1678" w:rsidRPr="009D1678">
        <w:rPr>
          <w:rFonts w:ascii="Times New Roman" w:hAnsi="Times New Roman" w:cs="Times New Roman"/>
          <w:spacing w:val="-4"/>
          <w:sz w:val="27"/>
          <w:szCs w:val="27"/>
          <w:lang w:val="en-US"/>
        </w:rPr>
        <w:t xml:space="preserve">, đồng thời gửi tập tin danh sách về email: </w:t>
      </w:r>
      <w:hyperlink r:id="rId9" w:history="1">
        <w:r w:rsidR="009D1678" w:rsidRPr="000D32B3">
          <w:rPr>
            <w:rStyle w:val="Hyperlink"/>
            <w:rFonts w:ascii="Times New Roman" w:hAnsi="Times New Roman" w:cs="Times New Roman"/>
            <w:bCs/>
            <w:i/>
            <w:spacing w:val="-4"/>
            <w:sz w:val="27"/>
            <w:szCs w:val="27"/>
            <w:lang w:val="en-US"/>
          </w:rPr>
          <w:t>nvtquynh.sgddt@tphcm.gov.vn</w:t>
        </w:r>
      </w:hyperlink>
    </w:p>
    <w:p w:rsidR="009D1678" w:rsidRPr="009D1678" w:rsidRDefault="009D1678" w:rsidP="009D167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9D1678">
        <w:rPr>
          <w:rFonts w:ascii="Times New Roman" w:hAnsi="Times New Roman" w:cs="Times New Roman"/>
          <w:b/>
          <w:bCs/>
          <w:i/>
          <w:spacing w:val="-4"/>
          <w:sz w:val="27"/>
          <w:szCs w:val="27"/>
        </w:rPr>
        <w:t>Thời gian:</w:t>
      </w:r>
      <w:r w:rsidRPr="009D1678">
        <w:rPr>
          <w:rFonts w:ascii="Times New Roman" w:hAnsi="Times New Roman" w:cs="Times New Roman"/>
          <w:b/>
          <w:spacing w:val="-4"/>
          <w:sz w:val="27"/>
          <w:szCs w:val="27"/>
        </w:rPr>
        <w:t xml:space="preserve"> </w:t>
      </w:r>
      <w:r w:rsidRPr="009D1678">
        <w:rPr>
          <w:rFonts w:ascii="Times New Roman" w:hAnsi="Times New Roman" w:cs="Times New Roman"/>
          <w:spacing w:val="-4"/>
          <w:sz w:val="27"/>
          <w:szCs w:val="27"/>
        </w:rPr>
        <w:t xml:space="preserve">Từ ngày </w:t>
      </w:r>
      <w:r w:rsidR="003016B1">
        <w:rPr>
          <w:rFonts w:ascii="Times New Roman" w:hAnsi="Times New Roman" w:cs="Times New Roman"/>
          <w:spacing w:val="-4"/>
          <w:sz w:val="27"/>
          <w:szCs w:val="27"/>
          <w:lang w:val="en-US"/>
        </w:rPr>
        <w:t>25/3/2019</w:t>
      </w:r>
      <w:r w:rsidRPr="009D1678">
        <w:rPr>
          <w:rFonts w:ascii="Times New Roman" w:hAnsi="Times New Roman" w:cs="Times New Roman"/>
          <w:spacing w:val="-4"/>
          <w:sz w:val="27"/>
          <w:szCs w:val="27"/>
        </w:rPr>
        <w:t xml:space="preserve"> đến ngày </w:t>
      </w:r>
      <w:r w:rsidR="003016B1">
        <w:rPr>
          <w:rFonts w:ascii="Times New Roman" w:hAnsi="Times New Roman" w:cs="Times New Roman"/>
          <w:spacing w:val="-4"/>
          <w:sz w:val="27"/>
          <w:szCs w:val="27"/>
          <w:lang w:val="en-US"/>
        </w:rPr>
        <w:t>29/3/2019</w:t>
      </w:r>
      <w:r w:rsidRPr="009D1678">
        <w:rPr>
          <w:rFonts w:ascii="Times New Roman" w:hAnsi="Times New Roman" w:cs="Times New Roman"/>
          <w:spacing w:val="-4"/>
          <w:sz w:val="27"/>
          <w:szCs w:val="27"/>
        </w:rPr>
        <w:t>.</w:t>
      </w:r>
    </w:p>
    <w:p w:rsidR="003B279B" w:rsidRDefault="009D1678" w:rsidP="009D167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4"/>
          <w:sz w:val="27"/>
          <w:szCs w:val="27"/>
          <w:lang w:val="en-US"/>
        </w:rPr>
      </w:pPr>
      <w:r w:rsidRPr="009D1678">
        <w:rPr>
          <w:rFonts w:ascii="Times New Roman" w:hAnsi="Times New Roman" w:cs="Times New Roman"/>
          <w:spacing w:val="-4"/>
          <w:sz w:val="27"/>
          <w:szCs w:val="27"/>
        </w:rPr>
        <w:t xml:space="preserve">Sở Giáo dục và Đào tạo đề nghị </w:t>
      </w:r>
      <w:r w:rsidR="003016B1">
        <w:rPr>
          <w:rFonts w:ascii="Times New Roman" w:hAnsi="Times New Roman" w:cs="Times New Roman"/>
          <w:spacing w:val="-4"/>
          <w:sz w:val="27"/>
          <w:szCs w:val="27"/>
          <w:lang w:val="en-US"/>
        </w:rPr>
        <w:t>phòng Giáo dục và Đào tạo các quận, huyện</w:t>
      </w:r>
      <w:r w:rsidRPr="009D1678">
        <w:rPr>
          <w:rFonts w:ascii="Times New Roman" w:hAnsi="Times New Roman" w:cs="Times New Roman"/>
          <w:spacing w:val="-4"/>
          <w:sz w:val="27"/>
          <w:szCs w:val="27"/>
        </w:rPr>
        <w:t xml:space="preserve"> quan tâm và nghiêm túc thực hiện./.</w:t>
      </w:r>
    </w:p>
    <w:p w:rsidR="006E1FCE" w:rsidRDefault="006E1FCE" w:rsidP="0039656E">
      <w:pPr>
        <w:jc w:val="both"/>
        <w:rPr>
          <w:rFonts w:ascii="Times New Roman" w:hAnsi="Times New Roman" w:cs="Times New Roman"/>
          <w:b/>
        </w:rPr>
      </w:pPr>
      <w:r w:rsidRPr="00DF65E0">
        <w:rPr>
          <w:rFonts w:ascii="Times New Roman" w:hAnsi="Times New Roman" w:cs="Times New Roman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974F9" wp14:editId="1C69574A">
                <wp:simplePos x="0" y="0"/>
                <wp:positionH relativeFrom="column">
                  <wp:posOffset>2847975</wp:posOffset>
                </wp:positionH>
                <wp:positionV relativeFrom="paragraph">
                  <wp:posOffset>134620</wp:posOffset>
                </wp:positionV>
                <wp:extent cx="3305175" cy="19716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FCE" w:rsidRPr="00A643AC" w:rsidRDefault="006E1FCE" w:rsidP="003965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643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GIÁM ĐỐC</w:t>
                            </w:r>
                            <w:r w:rsidR="00872F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</w:p>
                          <w:p w:rsidR="00601C0F" w:rsidRPr="00801BC4" w:rsidRDefault="00801BC4" w:rsidP="003965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01BC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en-US"/>
                              </w:rPr>
                              <w:t>(đã ký)</w:t>
                            </w:r>
                          </w:p>
                          <w:p w:rsidR="006E1FCE" w:rsidRPr="005F3BD0" w:rsidRDefault="00055714" w:rsidP="003965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Lê Hồng Sơn</w:t>
                            </w:r>
                          </w:p>
                          <w:p w:rsidR="006E1FCE" w:rsidRPr="00A643AC" w:rsidRDefault="006E1FCE" w:rsidP="003965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E1FCE" w:rsidRPr="00A643AC" w:rsidRDefault="006E1FCE" w:rsidP="003965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E1FCE" w:rsidRPr="00A643AC" w:rsidRDefault="006E1FCE" w:rsidP="003965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643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Lê Hồng Sơn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24.25pt;margin-top:10.6pt;width:260.25pt;height:15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" fillcolor="white [3201]" stroked="f" strokeweight=".5pt">
                <v:textbox>
                  <w:txbxContent>
                    <w:p w:rsidR="006E1FCE" w:rsidRPr="00A643AC" w:rsidRDefault="006E1FCE" w:rsidP="003965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643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GIÁM ĐỐC</w:t>
                      </w:r>
                      <w:r w:rsidR="00872F5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br/>
                      </w:r>
                    </w:p>
                    <w:p w:rsidR="00601C0F" w:rsidRPr="00801BC4" w:rsidRDefault="00801BC4" w:rsidP="003965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lang w:val="en-US"/>
                        </w:rPr>
                      </w:pPr>
                      <w:r w:rsidRPr="00801BC4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lang w:val="en-US"/>
                        </w:rPr>
                        <w:t>(đã ký)</w:t>
                      </w:r>
                    </w:p>
                    <w:p w:rsidR="006E1FCE" w:rsidRPr="005F3BD0" w:rsidRDefault="00055714" w:rsidP="003965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Lê Hồng Sơn</w:t>
                      </w:r>
                    </w:p>
                    <w:p w:rsidR="006E1FCE" w:rsidRPr="00A643AC" w:rsidRDefault="006E1FCE" w:rsidP="003965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E1FCE" w:rsidRPr="00A643AC" w:rsidRDefault="006E1FCE" w:rsidP="003965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E1FCE" w:rsidRPr="00A643AC" w:rsidRDefault="006E1FCE" w:rsidP="003965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643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Lê Hồng Sơn</w:t>
                      </w:r>
                    </w:p>
                  </w:txbxContent>
                </v:textbox>
              </v:shape>
            </w:pict>
          </mc:Fallback>
        </mc:AlternateContent>
      </w:r>
    </w:p>
    <w:p w:rsidR="006E1FCE" w:rsidRPr="00601C0F" w:rsidRDefault="006E1FCE" w:rsidP="005819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601C0F">
        <w:rPr>
          <w:rFonts w:ascii="Times New Roman" w:hAnsi="Times New Roman" w:cs="Times New Roman"/>
          <w:b/>
          <w:i/>
        </w:rPr>
        <w:t>Nơi nhận:</w:t>
      </w:r>
    </w:p>
    <w:p w:rsidR="006E1FCE" w:rsidRPr="00601C0F" w:rsidRDefault="006E1FCE" w:rsidP="00581944">
      <w:pPr>
        <w:pStyle w:val="ListParagraph"/>
        <w:numPr>
          <w:ilvl w:val="0"/>
          <w:numId w:val="9"/>
        </w:num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DF65E0">
        <w:rPr>
          <w:rFonts w:ascii="Times New Roman" w:hAnsi="Times New Roman" w:cs="Times New Roman"/>
        </w:rPr>
        <w:t>Như trên</w:t>
      </w:r>
      <w:r>
        <w:rPr>
          <w:rFonts w:ascii="Times New Roman" w:hAnsi="Times New Roman" w:cs="Times New Roman"/>
        </w:rPr>
        <w:t>;</w:t>
      </w:r>
    </w:p>
    <w:p w:rsidR="00601C0F" w:rsidRPr="00601C0F" w:rsidRDefault="003016B1" w:rsidP="00581944">
      <w:pPr>
        <w:pStyle w:val="ListParagraph"/>
        <w:numPr>
          <w:ilvl w:val="0"/>
          <w:numId w:val="9"/>
        </w:num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PGĐ: B.Thu</w:t>
      </w:r>
      <w:r w:rsidR="003D2ED7">
        <w:rPr>
          <w:rFonts w:ascii="Times New Roman" w:hAnsi="Times New Roman" w:cs="Times New Roman"/>
          <w:lang w:val="en-US"/>
        </w:rPr>
        <w:t xml:space="preserve">; </w:t>
      </w:r>
      <w:r w:rsidR="00801BC4">
        <w:rPr>
          <w:rFonts w:ascii="Times New Roman" w:hAnsi="Times New Roman" w:cs="Times New Roman"/>
          <w:lang w:val="en-US"/>
        </w:rPr>
        <w:t>Ô.</w:t>
      </w:r>
      <w:r w:rsidR="003D2ED7">
        <w:rPr>
          <w:rFonts w:ascii="Times New Roman" w:hAnsi="Times New Roman" w:cs="Times New Roman"/>
          <w:lang w:val="en-US"/>
        </w:rPr>
        <w:t>Hiếu</w:t>
      </w:r>
      <w:r>
        <w:rPr>
          <w:rFonts w:ascii="Times New Roman" w:hAnsi="Times New Roman" w:cs="Times New Roman"/>
          <w:lang w:val="en-US"/>
        </w:rPr>
        <w:t>;</w:t>
      </w:r>
    </w:p>
    <w:p w:rsidR="006E1FCE" w:rsidRPr="00DF65E0" w:rsidRDefault="006E1FCE" w:rsidP="00581944">
      <w:pPr>
        <w:pStyle w:val="ListParagraph"/>
        <w:numPr>
          <w:ilvl w:val="0"/>
          <w:numId w:val="9"/>
        </w:num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DF65E0">
        <w:rPr>
          <w:rFonts w:ascii="Times New Roman" w:hAnsi="Times New Roman" w:cs="Times New Roman"/>
        </w:rPr>
        <w:t>Lưu</w:t>
      </w:r>
      <w:r>
        <w:rPr>
          <w:rFonts w:ascii="Times New Roman" w:hAnsi="Times New Roman" w:cs="Times New Roman"/>
        </w:rPr>
        <w:t>:</w:t>
      </w:r>
      <w:r w:rsidRPr="00DF65E0">
        <w:rPr>
          <w:rFonts w:ascii="Times New Roman" w:hAnsi="Times New Roman" w:cs="Times New Roman"/>
        </w:rPr>
        <w:t xml:space="preserve"> VT, TCCB</w:t>
      </w:r>
      <w:r>
        <w:rPr>
          <w:rFonts w:ascii="Times New Roman" w:hAnsi="Times New Roman" w:cs="Times New Roman"/>
        </w:rPr>
        <w:t>.</w:t>
      </w:r>
    </w:p>
    <w:p w:rsidR="006E1FCE" w:rsidRDefault="006E1FCE" w:rsidP="00882D6E">
      <w:pPr>
        <w:spacing w:before="120"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  <w:sectPr w:rsidR="006E1FCE" w:rsidSect="00216327">
          <w:pgSz w:w="11906" w:h="16838"/>
          <w:pgMar w:top="1440" w:right="1274" w:bottom="1138" w:left="1411" w:header="706" w:footer="115" w:gutter="0"/>
          <w:pgNumType w:start="1"/>
          <w:cols w:space="708"/>
          <w:docGrid w:linePitch="360"/>
        </w:sectPr>
      </w:pPr>
    </w:p>
    <w:p w:rsidR="006E1FCE" w:rsidRDefault="006E1FCE" w:rsidP="00882D6E">
      <w:pPr>
        <w:spacing w:before="120" w:after="12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216327" w:rsidRDefault="00216327" w:rsidP="00882D6E">
      <w:pPr>
        <w:spacing w:before="120" w:after="12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216327" w:rsidRDefault="00216327" w:rsidP="00882D6E">
      <w:pPr>
        <w:spacing w:before="120" w:after="12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216327" w:rsidRPr="00216327" w:rsidRDefault="00216327" w:rsidP="00882D6E">
      <w:pPr>
        <w:spacing w:before="120" w:after="12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</w:p>
    <w:sectPr w:rsidR="00216327" w:rsidRPr="00216327" w:rsidSect="006E1FCE">
      <w:type w:val="continuous"/>
      <w:pgSz w:w="11906" w:h="16838"/>
      <w:pgMar w:top="709" w:right="991" w:bottom="1418" w:left="1418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CCD" w:rsidRDefault="009E1CCD" w:rsidP="00264A82">
      <w:pPr>
        <w:spacing w:after="0" w:line="240" w:lineRule="auto"/>
      </w:pPr>
      <w:r>
        <w:separator/>
      </w:r>
    </w:p>
  </w:endnote>
  <w:endnote w:type="continuationSeparator" w:id="0">
    <w:p w:rsidR="009E1CCD" w:rsidRDefault="009E1CCD" w:rsidP="0026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CCD" w:rsidRDefault="009E1CCD" w:rsidP="00264A82">
      <w:pPr>
        <w:spacing w:after="0" w:line="240" w:lineRule="auto"/>
      </w:pPr>
      <w:r>
        <w:separator/>
      </w:r>
    </w:p>
  </w:footnote>
  <w:footnote w:type="continuationSeparator" w:id="0">
    <w:p w:rsidR="009E1CCD" w:rsidRDefault="009E1CCD" w:rsidP="00264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20A"/>
    <w:multiLevelType w:val="hybridMultilevel"/>
    <w:tmpl w:val="EEEED08E"/>
    <w:lvl w:ilvl="0" w:tplc="4B3ED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308C4"/>
    <w:multiLevelType w:val="hybridMultilevel"/>
    <w:tmpl w:val="F65605D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04709"/>
    <w:multiLevelType w:val="hybridMultilevel"/>
    <w:tmpl w:val="5B4843F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7A8F"/>
    <w:multiLevelType w:val="hybridMultilevel"/>
    <w:tmpl w:val="CBDC3BC8"/>
    <w:lvl w:ilvl="0" w:tplc="3FA4C0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555DE"/>
    <w:multiLevelType w:val="hybridMultilevel"/>
    <w:tmpl w:val="7F927960"/>
    <w:lvl w:ilvl="0" w:tplc="EA16E90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3A5DAE"/>
    <w:multiLevelType w:val="hybridMultilevel"/>
    <w:tmpl w:val="D05A8BB0"/>
    <w:lvl w:ilvl="0" w:tplc="0C5CA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0C201D"/>
    <w:multiLevelType w:val="hybridMultilevel"/>
    <w:tmpl w:val="895893B4"/>
    <w:lvl w:ilvl="0" w:tplc="22D47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14BFD"/>
    <w:multiLevelType w:val="hybridMultilevel"/>
    <w:tmpl w:val="FF143564"/>
    <w:lvl w:ilvl="0" w:tplc="90908948">
      <w:start w:val="2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669D65EC"/>
    <w:multiLevelType w:val="hybridMultilevel"/>
    <w:tmpl w:val="41D60686"/>
    <w:lvl w:ilvl="0" w:tplc="EDEE6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72BA0"/>
    <w:multiLevelType w:val="hybridMultilevel"/>
    <w:tmpl w:val="003AF366"/>
    <w:lvl w:ilvl="0" w:tplc="CE5E6F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8389C"/>
    <w:multiLevelType w:val="hybridMultilevel"/>
    <w:tmpl w:val="4CE8E66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93"/>
    <w:rsid w:val="000008C0"/>
    <w:rsid w:val="00001FBC"/>
    <w:rsid w:val="00007B64"/>
    <w:rsid w:val="00012207"/>
    <w:rsid w:val="000139B1"/>
    <w:rsid w:val="00017A9D"/>
    <w:rsid w:val="000200E6"/>
    <w:rsid w:val="000230EE"/>
    <w:rsid w:val="00023C41"/>
    <w:rsid w:val="00026CBF"/>
    <w:rsid w:val="00027512"/>
    <w:rsid w:val="00032FB7"/>
    <w:rsid w:val="000335A6"/>
    <w:rsid w:val="00033C8A"/>
    <w:rsid w:val="0003652F"/>
    <w:rsid w:val="0003695B"/>
    <w:rsid w:val="00036F81"/>
    <w:rsid w:val="00041367"/>
    <w:rsid w:val="00042F05"/>
    <w:rsid w:val="0004490E"/>
    <w:rsid w:val="00045BFC"/>
    <w:rsid w:val="00055714"/>
    <w:rsid w:val="00057978"/>
    <w:rsid w:val="00063692"/>
    <w:rsid w:val="0006399F"/>
    <w:rsid w:val="00063AAD"/>
    <w:rsid w:val="00065573"/>
    <w:rsid w:val="000659F0"/>
    <w:rsid w:val="00066BC3"/>
    <w:rsid w:val="00067CA3"/>
    <w:rsid w:val="000713CC"/>
    <w:rsid w:val="000725F0"/>
    <w:rsid w:val="00073364"/>
    <w:rsid w:val="000769E9"/>
    <w:rsid w:val="0008033B"/>
    <w:rsid w:val="0008094A"/>
    <w:rsid w:val="00082584"/>
    <w:rsid w:val="000835A0"/>
    <w:rsid w:val="000835D5"/>
    <w:rsid w:val="00083AC7"/>
    <w:rsid w:val="0008677B"/>
    <w:rsid w:val="0008789E"/>
    <w:rsid w:val="00090B20"/>
    <w:rsid w:val="000929AB"/>
    <w:rsid w:val="00092B42"/>
    <w:rsid w:val="00096929"/>
    <w:rsid w:val="00096C72"/>
    <w:rsid w:val="000A4A59"/>
    <w:rsid w:val="000A5FD5"/>
    <w:rsid w:val="000A611D"/>
    <w:rsid w:val="000A7648"/>
    <w:rsid w:val="000B0901"/>
    <w:rsid w:val="000B0E86"/>
    <w:rsid w:val="000B0F50"/>
    <w:rsid w:val="000B1519"/>
    <w:rsid w:val="000B2C65"/>
    <w:rsid w:val="000B339E"/>
    <w:rsid w:val="000B3AB4"/>
    <w:rsid w:val="000B46B9"/>
    <w:rsid w:val="000B517D"/>
    <w:rsid w:val="000C0E4B"/>
    <w:rsid w:val="000C1AE7"/>
    <w:rsid w:val="000C2519"/>
    <w:rsid w:val="000C2560"/>
    <w:rsid w:val="000C2BDE"/>
    <w:rsid w:val="000D02F6"/>
    <w:rsid w:val="000D077C"/>
    <w:rsid w:val="000D0EEE"/>
    <w:rsid w:val="000D1AAB"/>
    <w:rsid w:val="000E0473"/>
    <w:rsid w:val="000E17B6"/>
    <w:rsid w:val="000E1E07"/>
    <w:rsid w:val="000E3CD6"/>
    <w:rsid w:val="000E4C8F"/>
    <w:rsid w:val="000E5ECF"/>
    <w:rsid w:val="000E6709"/>
    <w:rsid w:val="000F3078"/>
    <w:rsid w:val="000F5B58"/>
    <w:rsid w:val="000F7312"/>
    <w:rsid w:val="001015ED"/>
    <w:rsid w:val="00103487"/>
    <w:rsid w:val="00107C27"/>
    <w:rsid w:val="00110BA8"/>
    <w:rsid w:val="00113556"/>
    <w:rsid w:val="00115FEF"/>
    <w:rsid w:val="001167E2"/>
    <w:rsid w:val="0011713F"/>
    <w:rsid w:val="00117F14"/>
    <w:rsid w:val="00122844"/>
    <w:rsid w:val="00126656"/>
    <w:rsid w:val="0012687B"/>
    <w:rsid w:val="00127E39"/>
    <w:rsid w:val="00130FA9"/>
    <w:rsid w:val="00132847"/>
    <w:rsid w:val="001330B3"/>
    <w:rsid w:val="0013310B"/>
    <w:rsid w:val="00134C6E"/>
    <w:rsid w:val="00136046"/>
    <w:rsid w:val="00137783"/>
    <w:rsid w:val="00141C1D"/>
    <w:rsid w:val="00141F2E"/>
    <w:rsid w:val="0014234C"/>
    <w:rsid w:val="0014357F"/>
    <w:rsid w:val="001445A3"/>
    <w:rsid w:val="001469D6"/>
    <w:rsid w:val="00146EB5"/>
    <w:rsid w:val="001471FE"/>
    <w:rsid w:val="00150962"/>
    <w:rsid w:val="00151B42"/>
    <w:rsid w:val="00152C20"/>
    <w:rsid w:val="0015586D"/>
    <w:rsid w:val="00155AFA"/>
    <w:rsid w:val="00156127"/>
    <w:rsid w:val="0016385E"/>
    <w:rsid w:val="00166388"/>
    <w:rsid w:val="00167CA8"/>
    <w:rsid w:val="00170521"/>
    <w:rsid w:val="00170ECF"/>
    <w:rsid w:val="00172B23"/>
    <w:rsid w:val="00173235"/>
    <w:rsid w:val="00174B9C"/>
    <w:rsid w:val="00174C6B"/>
    <w:rsid w:val="00175BF1"/>
    <w:rsid w:val="00175C58"/>
    <w:rsid w:val="00177AED"/>
    <w:rsid w:val="0018248E"/>
    <w:rsid w:val="00183F0E"/>
    <w:rsid w:val="00191278"/>
    <w:rsid w:val="001927DC"/>
    <w:rsid w:val="001930DB"/>
    <w:rsid w:val="00193436"/>
    <w:rsid w:val="001A074B"/>
    <w:rsid w:val="001A240C"/>
    <w:rsid w:val="001A371F"/>
    <w:rsid w:val="001A4ABD"/>
    <w:rsid w:val="001A6103"/>
    <w:rsid w:val="001A6637"/>
    <w:rsid w:val="001A6646"/>
    <w:rsid w:val="001A6C47"/>
    <w:rsid w:val="001B0CDA"/>
    <w:rsid w:val="001B28E2"/>
    <w:rsid w:val="001B3FCF"/>
    <w:rsid w:val="001B7CF6"/>
    <w:rsid w:val="001B7D0B"/>
    <w:rsid w:val="001C1FAF"/>
    <w:rsid w:val="001C5A32"/>
    <w:rsid w:val="001C5B3E"/>
    <w:rsid w:val="001C64C2"/>
    <w:rsid w:val="001D176A"/>
    <w:rsid w:val="001D2B11"/>
    <w:rsid w:val="001D33EC"/>
    <w:rsid w:val="001D3AC8"/>
    <w:rsid w:val="001D45F8"/>
    <w:rsid w:val="001D507D"/>
    <w:rsid w:val="001D5858"/>
    <w:rsid w:val="001E01F5"/>
    <w:rsid w:val="001E05C1"/>
    <w:rsid w:val="001E4B38"/>
    <w:rsid w:val="001E55A0"/>
    <w:rsid w:val="001E5C5E"/>
    <w:rsid w:val="001E6703"/>
    <w:rsid w:val="001E7BFB"/>
    <w:rsid w:val="001F1CF2"/>
    <w:rsid w:val="001F347C"/>
    <w:rsid w:val="001F5401"/>
    <w:rsid w:val="001F6FF5"/>
    <w:rsid w:val="00200491"/>
    <w:rsid w:val="00203C60"/>
    <w:rsid w:val="002077E4"/>
    <w:rsid w:val="00210F11"/>
    <w:rsid w:val="00211C62"/>
    <w:rsid w:val="00212A3E"/>
    <w:rsid w:val="00213CF3"/>
    <w:rsid w:val="00215ACD"/>
    <w:rsid w:val="00216276"/>
    <w:rsid w:val="00216327"/>
    <w:rsid w:val="00217851"/>
    <w:rsid w:val="002208A5"/>
    <w:rsid w:val="00220995"/>
    <w:rsid w:val="00221CC8"/>
    <w:rsid w:val="002233A2"/>
    <w:rsid w:val="00223430"/>
    <w:rsid w:val="00223549"/>
    <w:rsid w:val="002278E1"/>
    <w:rsid w:val="00232CF1"/>
    <w:rsid w:val="002333FA"/>
    <w:rsid w:val="00234170"/>
    <w:rsid w:val="00234181"/>
    <w:rsid w:val="00236087"/>
    <w:rsid w:val="00240F43"/>
    <w:rsid w:val="00241298"/>
    <w:rsid w:val="00241337"/>
    <w:rsid w:val="002418BE"/>
    <w:rsid w:val="002423E6"/>
    <w:rsid w:val="002424B3"/>
    <w:rsid w:val="002434D7"/>
    <w:rsid w:val="002439C9"/>
    <w:rsid w:val="00244407"/>
    <w:rsid w:val="00245BAA"/>
    <w:rsid w:val="00245CB1"/>
    <w:rsid w:val="00245DF8"/>
    <w:rsid w:val="002466C6"/>
    <w:rsid w:val="00250229"/>
    <w:rsid w:val="00251344"/>
    <w:rsid w:val="00251B72"/>
    <w:rsid w:val="0025258B"/>
    <w:rsid w:val="00252779"/>
    <w:rsid w:val="002531A0"/>
    <w:rsid w:val="002549D8"/>
    <w:rsid w:val="002557A8"/>
    <w:rsid w:val="00256CCE"/>
    <w:rsid w:val="00256F44"/>
    <w:rsid w:val="00256FE7"/>
    <w:rsid w:val="0025771E"/>
    <w:rsid w:val="00264153"/>
    <w:rsid w:val="00264A82"/>
    <w:rsid w:val="002651BA"/>
    <w:rsid w:val="00267908"/>
    <w:rsid w:val="00270AD1"/>
    <w:rsid w:val="00270CAC"/>
    <w:rsid w:val="00271CE0"/>
    <w:rsid w:val="002723C7"/>
    <w:rsid w:val="00272858"/>
    <w:rsid w:val="00272AFE"/>
    <w:rsid w:val="00273D7E"/>
    <w:rsid w:val="00281448"/>
    <w:rsid w:val="00281DA5"/>
    <w:rsid w:val="00281E34"/>
    <w:rsid w:val="00282633"/>
    <w:rsid w:val="00283A19"/>
    <w:rsid w:val="002878F7"/>
    <w:rsid w:val="0029072E"/>
    <w:rsid w:val="00290BD1"/>
    <w:rsid w:val="002918A4"/>
    <w:rsid w:val="00291C23"/>
    <w:rsid w:val="00293D21"/>
    <w:rsid w:val="00293D9C"/>
    <w:rsid w:val="002968C8"/>
    <w:rsid w:val="002976E2"/>
    <w:rsid w:val="00297801"/>
    <w:rsid w:val="00297DE7"/>
    <w:rsid w:val="002A11CA"/>
    <w:rsid w:val="002A2598"/>
    <w:rsid w:val="002A4C3A"/>
    <w:rsid w:val="002A5510"/>
    <w:rsid w:val="002B198F"/>
    <w:rsid w:val="002B3674"/>
    <w:rsid w:val="002B38A2"/>
    <w:rsid w:val="002B3CD8"/>
    <w:rsid w:val="002B53F8"/>
    <w:rsid w:val="002B65C6"/>
    <w:rsid w:val="002B7740"/>
    <w:rsid w:val="002C044E"/>
    <w:rsid w:val="002C2730"/>
    <w:rsid w:val="002C5D3B"/>
    <w:rsid w:val="002C7E58"/>
    <w:rsid w:val="002D0088"/>
    <w:rsid w:val="002D2A4E"/>
    <w:rsid w:val="002D2D7D"/>
    <w:rsid w:val="002D2DC7"/>
    <w:rsid w:val="002D3E25"/>
    <w:rsid w:val="002E0E97"/>
    <w:rsid w:val="002E25B7"/>
    <w:rsid w:val="002E30BD"/>
    <w:rsid w:val="002E35F8"/>
    <w:rsid w:val="002E71B3"/>
    <w:rsid w:val="002F7F81"/>
    <w:rsid w:val="003016B1"/>
    <w:rsid w:val="00301F7D"/>
    <w:rsid w:val="003035EE"/>
    <w:rsid w:val="00305675"/>
    <w:rsid w:val="00310C78"/>
    <w:rsid w:val="0031349D"/>
    <w:rsid w:val="0031554F"/>
    <w:rsid w:val="00316110"/>
    <w:rsid w:val="00317D62"/>
    <w:rsid w:val="00321943"/>
    <w:rsid w:val="00323FC0"/>
    <w:rsid w:val="00324033"/>
    <w:rsid w:val="00324AD7"/>
    <w:rsid w:val="0032613C"/>
    <w:rsid w:val="00326F3E"/>
    <w:rsid w:val="00330D00"/>
    <w:rsid w:val="0033195F"/>
    <w:rsid w:val="00334D1D"/>
    <w:rsid w:val="0033513D"/>
    <w:rsid w:val="00335AAB"/>
    <w:rsid w:val="00335ED3"/>
    <w:rsid w:val="00336353"/>
    <w:rsid w:val="003406BE"/>
    <w:rsid w:val="00341E49"/>
    <w:rsid w:val="00342C3F"/>
    <w:rsid w:val="00346086"/>
    <w:rsid w:val="003462A8"/>
    <w:rsid w:val="00346627"/>
    <w:rsid w:val="0035106E"/>
    <w:rsid w:val="0035126E"/>
    <w:rsid w:val="003518D8"/>
    <w:rsid w:val="00351A46"/>
    <w:rsid w:val="003558F2"/>
    <w:rsid w:val="00357402"/>
    <w:rsid w:val="00363AEF"/>
    <w:rsid w:val="003666FA"/>
    <w:rsid w:val="00367C4C"/>
    <w:rsid w:val="00371301"/>
    <w:rsid w:val="00371D9C"/>
    <w:rsid w:val="003732BC"/>
    <w:rsid w:val="003750BA"/>
    <w:rsid w:val="00381C39"/>
    <w:rsid w:val="00384BDF"/>
    <w:rsid w:val="00384DF1"/>
    <w:rsid w:val="00386643"/>
    <w:rsid w:val="0039080D"/>
    <w:rsid w:val="00393043"/>
    <w:rsid w:val="003934D6"/>
    <w:rsid w:val="003952F5"/>
    <w:rsid w:val="0039656E"/>
    <w:rsid w:val="00397A8A"/>
    <w:rsid w:val="003A026F"/>
    <w:rsid w:val="003A0D15"/>
    <w:rsid w:val="003A1DD5"/>
    <w:rsid w:val="003A4457"/>
    <w:rsid w:val="003A60CA"/>
    <w:rsid w:val="003A6D01"/>
    <w:rsid w:val="003B12D8"/>
    <w:rsid w:val="003B1313"/>
    <w:rsid w:val="003B1B67"/>
    <w:rsid w:val="003B279B"/>
    <w:rsid w:val="003B73DE"/>
    <w:rsid w:val="003B78F0"/>
    <w:rsid w:val="003C0921"/>
    <w:rsid w:val="003C151E"/>
    <w:rsid w:val="003C3E60"/>
    <w:rsid w:val="003C6972"/>
    <w:rsid w:val="003C71DF"/>
    <w:rsid w:val="003D2ED7"/>
    <w:rsid w:val="003D3760"/>
    <w:rsid w:val="003D40F0"/>
    <w:rsid w:val="003D526A"/>
    <w:rsid w:val="003D60D9"/>
    <w:rsid w:val="003D6F12"/>
    <w:rsid w:val="003D7566"/>
    <w:rsid w:val="003E1D8B"/>
    <w:rsid w:val="003E37BF"/>
    <w:rsid w:val="003E3AE5"/>
    <w:rsid w:val="003E4024"/>
    <w:rsid w:val="003F2AB3"/>
    <w:rsid w:val="003F5121"/>
    <w:rsid w:val="003F63EE"/>
    <w:rsid w:val="003F6E81"/>
    <w:rsid w:val="003F7139"/>
    <w:rsid w:val="00403CCF"/>
    <w:rsid w:val="00405849"/>
    <w:rsid w:val="00410212"/>
    <w:rsid w:val="00413BB8"/>
    <w:rsid w:val="004141AD"/>
    <w:rsid w:val="00414E52"/>
    <w:rsid w:val="004155EB"/>
    <w:rsid w:val="00416B10"/>
    <w:rsid w:val="00417CC1"/>
    <w:rsid w:val="00421A6C"/>
    <w:rsid w:val="00421E4B"/>
    <w:rsid w:val="0042356F"/>
    <w:rsid w:val="00424673"/>
    <w:rsid w:val="00425C67"/>
    <w:rsid w:val="004275D5"/>
    <w:rsid w:val="00435E81"/>
    <w:rsid w:val="00435F0E"/>
    <w:rsid w:val="00436C8D"/>
    <w:rsid w:val="00437A64"/>
    <w:rsid w:val="0044423A"/>
    <w:rsid w:val="00444531"/>
    <w:rsid w:val="00444AC5"/>
    <w:rsid w:val="004450F8"/>
    <w:rsid w:val="00447E2A"/>
    <w:rsid w:val="00450CEB"/>
    <w:rsid w:val="00455198"/>
    <w:rsid w:val="0045656D"/>
    <w:rsid w:val="00456BAB"/>
    <w:rsid w:val="00456C5C"/>
    <w:rsid w:val="0046295F"/>
    <w:rsid w:val="004663D5"/>
    <w:rsid w:val="00471955"/>
    <w:rsid w:val="00471EB3"/>
    <w:rsid w:val="00473440"/>
    <w:rsid w:val="00476CA8"/>
    <w:rsid w:val="004776AB"/>
    <w:rsid w:val="004803D1"/>
    <w:rsid w:val="004809A5"/>
    <w:rsid w:val="00480DF5"/>
    <w:rsid w:val="0048151F"/>
    <w:rsid w:val="00481F9B"/>
    <w:rsid w:val="0048209E"/>
    <w:rsid w:val="00483AFC"/>
    <w:rsid w:val="004865BE"/>
    <w:rsid w:val="00486732"/>
    <w:rsid w:val="0049016F"/>
    <w:rsid w:val="00490462"/>
    <w:rsid w:val="00491D47"/>
    <w:rsid w:val="00494852"/>
    <w:rsid w:val="00494AF1"/>
    <w:rsid w:val="004956D8"/>
    <w:rsid w:val="00496245"/>
    <w:rsid w:val="004A0D38"/>
    <w:rsid w:val="004A410A"/>
    <w:rsid w:val="004A4B34"/>
    <w:rsid w:val="004A4E57"/>
    <w:rsid w:val="004A5048"/>
    <w:rsid w:val="004A79E2"/>
    <w:rsid w:val="004B0977"/>
    <w:rsid w:val="004B0E03"/>
    <w:rsid w:val="004B4117"/>
    <w:rsid w:val="004B422E"/>
    <w:rsid w:val="004B45A0"/>
    <w:rsid w:val="004B4BFF"/>
    <w:rsid w:val="004B591C"/>
    <w:rsid w:val="004B5F17"/>
    <w:rsid w:val="004B6007"/>
    <w:rsid w:val="004C0493"/>
    <w:rsid w:val="004C0D29"/>
    <w:rsid w:val="004C29BE"/>
    <w:rsid w:val="004C579C"/>
    <w:rsid w:val="004C75C6"/>
    <w:rsid w:val="004D1359"/>
    <w:rsid w:val="004D4C11"/>
    <w:rsid w:val="004D671F"/>
    <w:rsid w:val="004D6A2E"/>
    <w:rsid w:val="004D777A"/>
    <w:rsid w:val="004D7CA1"/>
    <w:rsid w:val="004E15AC"/>
    <w:rsid w:val="004E1C04"/>
    <w:rsid w:val="004E1CD8"/>
    <w:rsid w:val="004E27C3"/>
    <w:rsid w:val="004E3322"/>
    <w:rsid w:val="004E3E8D"/>
    <w:rsid w:val="004E631A"/>
    <w:rsid w:val="004F1365"/>
    <w:rsid w:val="004F2867"/>
    <w:rsid w:val="004F4342"/>
    <w:rsid w:val="004F5AEE"/>
    <w:rsid w:val="004F6A29"/>
    <w:rsid w:val="00502E3D"/>
    <w:rsid w:val="0050497E"/>
    <w:rsid w:val="0050524F"/>
    <w:rsid w:val="0050538F"/>
    <w:rsid w:val="0050669E"/>
    <w:rsid w:val="00507A2C"/>
    <w:rsid w:val="00510996"/>
    <w:rsid w:val="00514C81"/>
    <w:rsid w:val="00515EEF"/>
    <w:rsid w:val="0051780D"/>
    <w:rsid w:val="00523218"/>
    <w:rsid w:val="005258A2"/>
    <w:rsid w:val="00526842"/>
    <w:rsid w:val="00527182"/>
    <w:rsid w:val="00533666"/>
    <w:rsid w:val="00533CC8"/>
    <w:rsid w:val="00533F60"/>
    <w:rsid w:val="00534A5B"/>
    <w:rsid w:val="0053626C"/>
    <w:rsid w:val="00537481"/>
    <w:rsid w:val="005375F6"/>
    <w:rsid w:val="00540D34"/>
    <w:rsid w:val="005436C6"/>
    <w:rsid w:val="0054390C"/>
    <w:rsid w:val="00545AD3"/>
    <w:rsid w:val="00545D25"/>
    <w:rsid w:val="00545EFE"/>
    <w:rsid w:val="0054680D"/>
    <w:rsid w:val="005514F4"/>
    <w:rsid w:val="005527F7"/>
    <w:rsid w:val="005601A8"/>
    <w:rsid w:val="005610E3"/>
    <w:rsid w:val="00561BB1"/>
    <w:rsid w:val="00563F41"/>
    <w:rsid w:val="00564646"/>
    <w:rsid w:val="005701EF"/>
    <w:rsid w:val="00570787"/>
    <w:rsid w:val="0057451E"/>
    <w:rsid w:val="00575C46"/>
    <w:rsid w:val="00580059"/>
    <w:rsid w:val="00581944"/>
    <w:rsid w:val="00585F73"/>
    <w:rsid w:val="00591B0A"/>
    <w:rsid w:val="00593A92"/>
    <w:rsid w:val="005955A8"/>
    <w:rsid w:val="00595726"/>
    <w:rsid w:val="005969AD"/>
    <w:rsid w:val="00596CEC"/>
    <w:rsid w:val="00597BCE"/>
    <w:rsid w:val="005A032A"/>
    <w:rsid w:val="005A0C86"/>
    <w:rsid w:val="005A16C0"/>
    <w:rsid w:val="005A45F5"/>
    <w:rsid w:val="005B0E6F"/>
    <w:rsid w:val="005B1352"/>
    <w:rsid w:val="005B1712"/>
    <w:rsid w:val="005B215D"/>
    <w:rsid w:val="005B228E"/>
    <w:rsid w:val="005B23B7"/>
    <w:rsid w:val="005B3512"/>
    <w:rsid w:val="005B5C08"/>
    <w:rsid w:val="005B6244"/>
    <w:rsid w:val="005C0334"/>
    <w:rsid w:val="005C2761"/>
    <w:rsid w:val="005C3176"/>
    <w:rsid w:val="005C5E9A"/>
    <w:rsid w:val="005C64A6"/>
    <w:rsid w:val="005C6C3D"/>
    <w:rsid w:val="005C72DA"/>
    <w:rsid w:val="005D04D2"/>
    <w:rsid w:val="005D0AE1"/>
    <w:rsid w:val="005D4304"/>
    <w:rsid w:val="005D75BA"/>
    <w:rsid w:val="005E1C5A"/>
    <w:rsid w:val="005E41CA"/>
    <w:rsid w:val="005E6DC8"/>
    <w:rsid w:val="005F019C"/>
    <w:rsid w:val="005F0A0D"/>
    <w:rsid w:val="005F1C8F"/>
    <w:rsid w:val="005F3BD0"/>
    <w:rsid w:val="00601AA3"/>
    <w:rsid w:val="00601C0F"/>
    <w:rsid w:val="00603CB7"/>
    <w:rsid w:val="0060599C"/>
    <w:rsid w:val="006061D5"/>
    <w:rsid w:val="00607B8E"/>
    <w:rsid w:val="00616CD4"/>
    <w:rsid w:val="006173C1"/>
    <w:rsid w:val="00620FBE"/>
    <w:rsid w:val="0062591D"/>
    <w:rsid w:val="00626D6D"/>
    <w:rsid w:val="00630D19"/>
    <w:rsid w:val="006316DE"/>
    <w:rsid w:val="00634764"/>
    <w:rsid w:val="00634782"/>
    <w:rsid w:val="0064255E"/>
    <w:rsid w:val="006425F4"/>
    <w:rsid w:val="006438FE"/>
    <w:rsid w:val="00643BAC"/>
    <w:rsid w:val="0064416D"/>
    <w:rsid w:val="00644979"/>
    <w:rsid w:val="00645145"/>
    <w:rsid w:val="006451F3"/>
    <w:rsid w:val="00645AE5"/>
    <w:rsid w:val="00646216"/>
    <w:rsid w:val="00651159"/>
    <w:rsid w:val="006550FE"/>
    <w:rsid w:val="00655306"/>
    <w:rsid w:val="00656130"/>
    <w:rsid w:val="0066021A"/>
    <w:rsid w:val="006608D0"/>
    <w:rsid w:val="006627B3"/>
    <w:rsid w:val="00667B1A"/>
    <w:rsid w:val="006708C0"/>
    <w:rsid w:val="00673F3D"/>
    <w:rsid w:val="00674F14"/>
    <w:rsid w:val="00675548"/>
    <w:rsid w:val="006770E5"/>
    <w:rsid w:val="00680F20"/>
    <w:rsid w:val="00681FB5"/>
    <w:rsid w:val="00682ECE"/>
    <w:rsid w:val="0068365D"/>
    <w:rsid w:val="00683D1B"/>
    <w:rsid w:val="006868DE"/>
    <w:rsid w:val="00687B8B"/>
    <w:rsid w:val="00690543"/>
    <w:rsid w:val="006914B7"/>
    <w:rsid w:val="0069253A"/>
    <w:rsid w:val="00696872"/>
    <w:rsid w:val="00696C2A"/>
    <w:rsid w:val="006975C8"/>
    <w:rsid w:val="006A007E"/>
    <w:rsid w:val="006A0F9B"/>
    <w:rsid w:val="006A40A9"/>
    <w:rsid w:val="006A6D83"/>
    <w:rsid w:val="006B093B"/>
    <w:rsid w:val="006B1589"/>
    <w:rsid w:val="006B16CF"/>
    <w:rsid w:val="006B386A"/>
    <w:rsid w:val="006B5416"/>
    <w:rsid w:val="006B70AB"/>
    <w:rsid w:val="006B7D12"/>
    <w:rsid w:val="006C00AB"/>
    <w:rsid w:val="006C0616"/>
    <w:rsid w:val="006C0D3A"/>
    <w:rsid w:val="006C276B"/>
    <w:rsid w:val="006C2A5E"/>
    <w:rsid w:val="006C2CD1"/>
    <w:rsid w:val="006C3150"/>
    <w:rsid w:val="006C338B"/>
    <w:rsid w:val="006C3995"/>
    <w:rsid w:val="006C4943"/>
    <w:rsid w:val="006C5348"/>
    <w:rsid w:val="006C713C"/>
    <w:rsid w:val="006D0B63"/>
    <w:rsid w:val="006D1731"/>
    <w:rsid w:val="006D3434"/>
    <w:rsid w:val="006D53A5"/>
    <w:rsid w:val="006D56ED"/>
    <w:rsid w:val="006D7CBB"/>
    <w:rsid w:val="006E1FCE"/>
    <w:rsid w:val="006E3BED"/>
    <w:rsid w:val="006E67C2"/>
    <w:rsid w:val="006E7FAF"/>
    <w:rsid w:val="006F173F"/>
    <w:rsid w:val="006F17F5"/>
    <w:rsid w:val="006F1A3F"/>
    <w:rsid w:val="006F357F"/>
    <w:rsid w:val="006F3797"/>
    <w:rsid w:val="006F390E"/>
    <w:rsid w:val="006F47AD"/>
    <w:rsid w:val="006F69C4"/>
    <w:rsid w:val="00702034"/>
    <w:rsid w:val="00703EF6"/>
    <w:rsid w:val="00704B61"/>
    <w:rsid w:val="00704CC3"/>
    <w:rsid w:val="00705B9F"/>
    <w:rsid w:val="00707A44"/>
    <w:rsid w:val="00710379"/>
    <w:rsid w:val="00710831"/>
    <w:rsid w:val="00711446"/>
    <w:rsid w:val="0071152A"/>
    <w:rsid w:val="00714F3B"/>
    <w:rsid w:val="00715B62"/>
    <w:rsid w:val="00715BE2"/>
    <w:rsid w:val="00716C05"/>
    <w:rsid w:val="007206B9"/>
    <w:rsid w:val="00724237"/>
    <w:rsid w:val="00725417"/>
    <w:rsid w:val="00736ACF"/>
    <w:rsid w:val="00737612"/>
    <w:rsid w:val="00740BEC"/>
    <w:rsid w:val="0074194C"/>
    <w:rsid w:val="0074489A"/>
    <w:rsid w:val="00744A85"/>
    <w:rsid w:val="00745C6C"/>
    <w:rsid w:val="00747490"/>
    <w:rsid w:val="00752537"/>
    <w:rsid w:val="00753D10"/>
    <w:rsid w:val="00753FA4"/>
    <w:rsid w:val="007549FC"/>
    <w:rsid w:val="007551C2"/>
    <w:rsid w:val="00760334"/>
    <w:rsid w:val="007616A1"/>
    <w:rsid w:val="007617CA"/>
    <w:rsid w:val="0076642F"/>
    <w:rsid w:val="00771DC0"/>
    <w:rsid w:val="0077207E"/>
    <w:rsid w:val="00773DC1"/>
    <w:rsid w:val="00775581"/>
    <w:rsid w:val="007807CA"/>
    <w:rsid w:val="00781D2F"/>
    <w:rsid w:val="00785343"/>
    <w:rsid w:val="00785CDD"/>
    <w:rsid w:val="00786603"/>
    <w:rsid w:val="00786A06"/>
    <w:rsid w:val="00786FD1"/>
    <w:rsid w:val="00792EDD"/>
    <w:rsid w:val="007932ED"/>
    <w:rsid w:val="00794624"/>
    <w:rsid w:val="0079540F"/>
    <w:rsid w:val="00797C82"/>
    <w:rsid w:val="007A301D"/>
    <w:rsid w:val="007A5EBF"/>
    <w:rsid w:val="007A7EF8"/>
    <w:rsid w:val="007B03EF"/>
    <w:rsid w:val="007B0834"/>
    <w:rsid w:val="007B0BC1"/>
    <w:rsid w:val="007B1977"/>
    <w:rsid w:val="007B266B"/>
    <w:rsid w:val="007B35A8"/>
    <w:rsid w:val="007B3C0E"/>
    <w:rsid w:val="007B3CE4"/>
    <w:rsid w:val="007B4032"/>
    <w:rsid w:val="007B53A4"/>
    <w:rsid w:val="007B5E34"/>
    <w:rsid w:val="007C05B5"/>
    <w:rsid w:val="007C105D"/>
    <w:rsid w:val="007C303A"/>
    <w:rsid w:val="007C4ED3"/>
    <w:rsid w:val="007C67B3"/>
    <w:rsid w:val="007D00C4"/>
    <w:rsid w:val="007D3010"/>
    <w:rsid w:val="007D3F30"/>
    <w:rsid w:val="007D73A3"/>
    <w:rsid w:val="007E0267"/>
    <w:rsid w:val="007E0A65"/>
    <w:rsid w:val="007E1765"/>
    <w:rsid w:val="007E7043"/>
    <w:rsid w:val="007F03B9"/>
    <w:rsid w:val="007F1FED"/>
    <w:rsid w:val="007F24F0"/>
    <w:rsid w:val="007F2860"/>
    <w:rsid w:val="007F438D"/>
    <w:rsid w:val="007F473A"/>
    <w:rsid w:val="007F7272"/>
    <w:rsid w:val="008017E1"/>
    <w:rsid w:val="00801BC4"/>
    <w:rsid w:val="00805099"/>
    <w:rsid w:val="0080521F"/>
    <w:rsid w:val="008060A0"/>
    <w:rsid w:val="00806BC9"/>
    <w:rsid w:val="00810889"/>
    <w:rsid w:val="00810995"/>
    <w:rsid w:val="00813A3A"/>
    <w:rsid w:val="008267C7"/>
    <w:rsid w:val="00827442"/>
    <w:rsid w:val="00831309"/>
    <w:rsid w:val="00831826"/>
    <w:rsid w:val="008319DD"/>
    <w:rsid w:val="00831D97"/>
    <w:rsid w:val="00832BE2"/>
    <w:rsid w:val="0083397A"/>
    <w:rsid w:val="00834EB9"/>
    <w:rsid w:val="008363C0"/>
    <w:rsid w:val="0083673B"/>
    <w:rsid w:val="0083798B"/>
    <w:rsid w:val="00842E8E"/>
    <w:rsid w:val="00843422"/>
    <w:rsid w:val="00843F1D"/>
    <w:rsid w:val="00844509"/>
    <w:rsid w:val="00846D7E"/>
    <w:rsid w:val="00850CA8"/>
    <w:rsid w:val="00851025"/>
    <w:rsid w:val="00854E1B"/>
    <w:rsid w:val="00854E2D"/>
    <w:rsid w:val="008558A3"/>
    <w:rsid w:val="008560D8"/>
    <w:rsid w:val="008610F0"/>
    <w:rsid w:val="0086172D"/>
    <w:rsid w:val="00862939"/>
    <w:rsid w:val="00862EAE"/>
    <w:rsid w:val="00863573"/>
    <w:rsid w:val="00864290"/>
    <w:rsid w:val="00864F3F"/>
    <w:rsid w:val="008663BB"/>
    <w:rsid w:val="008713B5"/>
    <w:rsid w:val="00872E88"/>
    <w:rsid w:val="00872F5C"/>
    <w:rsid w:val="0087325F"/>
    <w:rsid w:val="00874DD5"/>
    <w:rsid w:val="008756E5"/>
    <w:rsid w:val="0087577D"/>
    <w:rsid w:val="00880FA5"/>
    <w:rsid w:val="00881953"/>
    <w:rsid w:val="00882D6E"/>
    <w:rsid w:val="00886D7B"/>
    <w:rsid w:val="00891FBE"/>
    <w:rsid w:val="00895EBB"/>
    <w:rsid w:val="00897F5A"/>
    <w:rsid w:val="008A09D8"/>
    <w:rsid w:val="008A0D31"/>
    <w:rsid w:val="008A1BE3"/>
    <w:rsid w:val="008A2825"/>
    <w:rsid w:val="008A3297"/>
    <w:rsid w:val="008A40F4"/>
    <w:rsid w:val="008A5789"/>
    <w:rsid w:val="008A5EA2"/>
    <w:rsid w:val="008A5F10"/>
    <w:rsid w:val="008A6496"/>
    <w:rsid w:val="008A661E"/>
    <w:rsid w:val="008B11D5"/>
    <w:rsid w:val="008B1B88"/>
    <w:rsid w:val="008B28AA"/>
    <w:rsid w:val="008B2DA9"/>
    <w:rsid w:val="008B462B"/>
    <w:rsid w:val="008B49FC"/>
    <w:rsid w:val="008B67FC"/>
    <w:rsid w:val="008B75E6"/>
    <w:rsid w:val="008C3042"/>
    <w:rsid w:val="008C3837"/>
    <w:rsid w:val="008C4A17"/>
    <w:rsid w:val="008C564B"/>
    <w:rsid w:val="008C6760"/>
    <w:rsid w:val="008D0642"/>
    <w:rsid w:val="008D0A07"/>
    <w:rsid w:val="008D0B48"/>
    <w:rsid w:val="008D184D"/>
    <w:rsid w:val="008D740F"/>
    <w:rsid w:val="008E4717"/>
    <w:rsid w:val="008E6F44"/>
    <w:rsid w:val="008F0D0F"/>
    <w:rsid w:val="008F6047"/>
    <w:rsid w:val="008F74DD"/>
    <w:rsid w:val="008F7A4C"/>
    <w:rsid w:val="008F7C33"/>
    <w:rsid w:val="008F7C71"/>
    <w:rsid w:val="0090097B"/>
    <w:rsid w:val="00903F44"/>
    <w:rsid w:val="00907452"/>
    <w:rsid w:val="0090748D"/>
    <w:rsid w:val="009104E1"/>
    <w:rsid w:val="00910712"/>
    <w:rsid w:val="00913665"/>
    <w:rsid w:val="00915BB5"/>
    <w:rsid w:val="009164FC"/>
    <w:rsid w:val="00921C75"/>
    <w:rsid w:val="00926A39"/>
    <w:rsid w:val="00926DA9"/>
    <w:rsid w:val="00930444"/>
    <w:rsid w:val="00930574"/>
    <w:rsid w:val="0093226D"/>
    <w:rsid w:val="00933902"/>
    <w:rsid w:val="00933D56"/>
    <w:rsid w:val="00937D2C"/>
    <w:rsid w:val="00937F14"/>
    <w:rsid w:val="00941BDC"/>
    <w:rsid w:val="009424D3"/>
    <w:rsid w:val="00943758"/>
    <w:rsid w:val="009439FB"/>
    <w:rsid w:val="0094458B"/>
    <w:rsid w:val="0094481B"/>
    <w:rsid w:val="00945951"/>
    <w:rsid w:val="00947F4E"/>
    <w:rsid w:val="0095215B"/>
    <w:rsid w:val="0095485A"/>
    <w:rsid w:val="00960060"/>
    <w:rsid w:val="009612AB"/>
    <w:rsid w:val="00962E0E"/>
    <w:rsid w:val="00971520"/>
    <w:rsid w:val="00973234"/>
    <w:rsid w:val="00975E94"/>
    <w:rsid w:val="00976B90"/>
    <w:rsid w:val="00976C4E"/>
    <w:rsid w:val="009777A5"/>
    <w:rsid w:val="009810FF"/>
    <w:rsid w:val="00981735"/>
    <w:rsid w:val="00981A36"/>
    <w:rsid w:val="0098203D"/>
    <w:rsid w:val="00983125"/>
    <w:rsid w:val="009834CF"/>
    <w:rsid w:val="00984205"/>
    <w:rsid w:val="00984DA5"/>
    <w:rsid w:val="0098578A"/>
    <w:rsid w:val="009878F8"/>
    <w:rsid w:val="00990B6D"/>
    <w:rsid w:val="009923D4"/>
    <w:rsid w:val="009927D9"/>
    <w:rsid w:val="0099444E"/>
    <w:rsid w:val="009A0ED1"/>
    <w:rsid w:val="009A1B9C"/>
    <w:rsid w:val="009A5FAE"/>
    <w:rsid w:val="009A6034"/>
    <w:rsid w:val="009A668D"/>
    <w:rsid w:val="009A7A95"/>
    <w:rsid w:val="009B0076"/>
    <w:rsid w:val="009B0472"/>
    <w:rsid w:val="009B12A0"/>
    <w:rsid w:val="009B22FB"/>
    <w:rsid w:val="009B295F"/>
    <w:rsid w:val="009B2E41"/>
    <w:rsid w:val="009B5A7D"/>
    <w:rsid w:val="009B5BB8"/>
    <w:rsid w:val="009B6DBF"/>
    <w:rsid w:val="009B7E78"/>
    <w:rsid w:val="009C1E2F"/>
    <w:rsid w:val="009C3336"/>
    <w:rsid w:val="009C363E"/>
    <w:rsid w:val="009C3A7A"/>
    <w:rsid w:val="009C4810"/>
    <w:rsid w:val="009C4D84"/>
    <w:rsid w:val="009C51F2"/>
    <w:rsid w:val="009C52A9"/>
    <w:rsid w:val="009D0724"/>
    <w:rsid w:val="009D1346"/>
    <w:rsid w:val="009D1678"/>
    <w:rsid w:val="009D3BE7"/>
    <w:rsid w:val="009D3E1D"/>
    <w:rsid w:val="009D6311"/>
    <w:rsid w:val="009D67BB"/>
    <w:rsid w:val="009E1543"/>
    <w:rsid w:val="009E1CC5"/>
    <w:rsid w:val="009E1CCD"/>
    <w:rsid w:val="009E4490"/>
    <w:rsid w:val="009E4B99"/>
    <w:rsid w:val="009F05F8"/>
    <w:rsid w:val="009F2252"/>
    <w:rsid w:val="009F34B5"/>
    <w:rsid w:val="009F546C"/>
    <w:rsid w:val="009F6587"/>
    <w:rsid w:val="009F69C2"/>
    <w:rsid w:val="009F7F82"/>
    <w:rsid w:val="00A00D96"/>
    <w:rsid w:val="00A0278F"/>
    <w:rsid w:val="00A0366D"/>
    <w:rsid w:val="00A05C37"/>
    <w:rsid w:val="00A06C3C"/>
    <w:rsid w:val="00A074BE"/>
    <w:rsid w:val="00A1003F"/>
    <w:rsid w:val="00A1206F"/>
    <w:rsid w:val="00A13F45"/>
    <w:rsid w:val="00A14BB0"/>
    <w:rsid w:val="00A171C0"/>
    <w:rsid w:val="00A21D74"/>
    <w:rsid w:val="00A22CE4"/>
    <w:rsid w:val="00A26659"/>
    <w:rsid w:val="00A26AB1"/>
    <w:rsid w:val="00A27911"/>
    <w:rsid w:val="00A27974"/>
    <w:rsid w:val="00A320C7"/>
    <w:rsid w:val="00A3526C"/>
    <w:rsid w:val="00A35A38"/>
    <w:rsid w:val="00A36FA8"/>
    <w:rsid w:val="00A37B76"/>
    <w:rsid w:val="00A40FEF"/>
    <w:rsid w:val="00A45055"/>
    <w:rsid w:val="00A451F5"/>
    <w:rsid w:val="00A46F0B"/>
    <w:rsid w:val="00A46FFE"/>
    <w:rsid w:val="00A47B7D"/>
    <w:rsid w:val="00A50EB2"/>
    <w:rsid w:val="00A51DE1"/>
    <w:rsid w:val="00A536D6"/>
    <w:rsid w:val="00A53D61"/>
    <w:rsid w:val="00A5494B"/>
    <w:rsid w:val="00A54DDB"/>
    <w:rsid w:val="00A554FC"/>
    <w:rsid w:val="00A5629C"/>
    <w:rsid w:val="00A56EC2"/>
    <w:rsid w:val="00A63536"/>
    <w:rsid w:val="00A670DD"/>
    <w:rsid w:val="00A67695"/>
    <w:rsid w:val="00A73790"/>
    <w:rsid w:val="00A74ACC"/>
    <w:rsid w:val="00A75324"/>
    <w:rsid w:val="00A75D88"/>
    <w:rsid w:val="00A82360"/>
    <w:rsid w:val="00A8388E"/>
    <w:rsid w:val="00A83CF3"/>
    <w:rsid w:val="00A84FA0"/>
    <w:rsid w:val="00A8510B"/>
    <w:rsid w:val="00A85A77"/>
    <w:rsid w:val="00A85BD4"/>
    <w:rsid w:val="00A9369E"/>
    <w:rsid w:val="00A93EE9"/>
    <w:rsid w:val="00A94455"/>
    <w:rsid w:val="00A94C08"/>
    <w:rsid w:val="00A96655"/>
    <w:rsid w:val="00AA0C08"/>
    <w:rsid w:val="00AA4A98"/>
    <w:rsid w:val="00AB0605"/>
    <w:rsid w:val="00AB75C5"/>
    <w:rsid w:val="00AC1380"/>
    <w:rsid w:val="00AC342B"/>
    <w:rsid w:val="00AC458E"/>
    <w:rsid w:val="00AC4F1A"/>
    <w:rsid w:val="00AC51CA"/>
    <w:rsid w:val="00AD0A51"/>
    <w:rsid w:val="00AD1EE4"/>
    <w:rsid w:val="00AD2A6B"/>
    <w:rsid w:val="00AD6399"/>
    <w:rsid w:val="00AD6423"/>
    <w:rsid w:val="00AD79C4"/>
    <w:rsid w:val="00AE0106"/>
    <w:rsid w:val="00AE1135"/>
    <w:rsid w:val="00AE2A73"/>
    <w:rsid w:val="00AE4B97"/>
    <w:rsid w:val="00AE5080"/>
    <w:rsid w:val="00AE5908"/>
    <w:rsid w:val="00AE6EBD"/>
    <w:rsid w:val="00AF399D"/>
    <w:rsid w:val="00AF4783"/>
    <w:rsid w:val="00AF5D06"/>
    <w:rsid w:val="00AF6D7E"/>
    <w:rsid w:val="00B01529"/>
    <w:rsid w:val="00B01BC4"/>
    <w:rsid w:val="00B02CE4"/>
    <w:rsid w:val="00B035AE"/>
    <w:rsid w:val="00B04B10"/>
    <w:rsid w:val="00B04D9A"/>
    <w:rsid w:val="00B054AF"/>
    <w:rsid w:val="00B11132"/>
    <w:rsid w:val="00B1389D"/>
    <w:rsid w:val="00B16246"/>
    <w:rsid w:val="00B16F89"/>
    <w:rsid w:val="00B17399"/>
    <w:rsid w:val="00B17CF6"/>
    <w:rsid w:val="00B203BE"/>
    <w:rsid w:val="00B2041E"/>
    <w:rsid w:val="00B238BC"/>
    <w:rsid w:val="00B30E32"/>
    <w:rsid w:val="00B32750"/>
    <w:rsid w:val="00B3478D"/>
    <w:rsid w:val="00B35A72"/>
    <w:rsid w:val="00B42043"/>
    <w:rsid w:val="00B4665B"/>
    <w:rsid w:val="00B46F22"/>
    <w:rsid w:val="00B47843"/>
    <w:rsid w:val="00B47E99"/>
    <w:rsid w:val="00B5046D"/>
    <w:rsid w:val="00B50739"/>
    <w:rsid w:val="00B5212C"/>
    <w:rsid w:val="00B54693"/>
    <w:rsid w:val="00B54D8A"/>
    <w:rsid w:val="00B6121F"/>
    <w:rsid w:val="00B636A7"/>
    <w:rsid w:val="00B637D9"/>
    <w:rsid w:val="00B63A55"/>
    <w:rsid w:val="00B64A32"/>
    <w:rsid w:val="00B65B2D"/>
    <w:rsid w:val="00B66AA6"/>
    <w:rsid w:val="00B677B3"/>
    <w:rsid w:val="00B67942"/>
    <w:rsid w:val="00B7008B"/>
    <w:rsid w:val="00B71A23"/>
    <w:rsid w:val="00B7228D"/>
    <w:rsid w:val="00B72BF8"/>
    <w:rsid w:val="00B72F33"/>
    <w:rsid w:val="00B7337A"/>
    <w:rsid w:val="00B7480B"/>
    <w:rsid w:val="00B75670"/>
    <w:rsid w:val="00B763FC"/>
    <w:rsid w:val="00B7703D"/>
    <w:rsid w:val="00B85239"/>
    <w:rsid w:val="00B86AD1"/>
    <w:rsid w:val="00B908B7"/>
    <w:rsid w:val="00B91F62"/>
    <w:rsid w:val="00B9398F"/>
    <w:rsid w:val="00B940F4"/>
    <w:rsid w:val="00B9566B"/>
    <w:rsid w:val="00B96E8A"/>
    <w:rsid w:val="00B97BEC"/>
    <w:rsid w:val="00BA06EB"/>
    <w:rsid w:val="00BA33E7"/>
    <w:rsid w:val="00BA41EE"/>
    <w:rsid w:val="00BA53B9"/>
    <w:rsid w:val="00BA5BC1"/>
    <w:rsid w:val="00BA5EBC"/>
    <w:rsid w:val="00BA5EE1"/>
    <w:rsid w:val="00BB191B"/>
    <w:rsid w:val="00BB2E09"/>
    <w:rsid w:val="00BB6228"/>
    <w:rsid w:val="00BC08BE"/>
    <w:rsid w:val="00BC1FA9"/>
    <w:rsid w:val="00BC3A2E"/>
    <w:rsid w:val="00BC4E88"/>
    <w:rsid w:val="00BC592E"/>
    <w:rsid w:val="00BC628D"/>
    <w:rsid w:val="00BC708A"/>
    <w:rsid w:val="00BC7124"/>
    <w:rsid w:val="00BD0828"/>
    <w:rsid w:val="00BD337B"/>
    <w:rsid w:val="00BD3AA6"/>
    <w:rsid w:val="00BD3BC8"/>
    <w:rsid w:val="00BD40A1"/>
    <w:rsid w:val="00BD553E"/>
    <w:rsid w:val="00BD684A"/>
    <w:rsid w:val="00BD7FC7"/>
    <w:rsid w:val="00BE2159"/>
    <w:rsid w:val="00BE21AB"/>
    <w:rsid w:val="00BE28DF"/>
    <w:rsid w:val="00BE556F"/>
    <w:rsid w:val="00BE5A5A"/>
    <w:rsid w:val="00BE6C43"/>
    <w:rsid w:val="00BE7B1F"/>
    <w:rsid w:val="00BE7EE5"/>
    <w:rsid w:val="00BF0232"/>
    <w:rsid w:val="00BF04B0"/>
    <w:rsid w:val="00BF063A"/>
    <w:rsid w:val="00BF1F8F"/>
    <w:rsid w:val="00BF21C4"/>
    <w:rsid w:val="00BF3888"/>
    <w:rsid w:val="00BF40FE"/>
    <w:rsid w:val="00BF5528"/>
    <w:rsid w:val="00BF62F7"/>
    <w:rsid w:val="00BF6E4A"/>
    <w:rsid w:val="00BF70D6"/>
    <w:rsid w:val="00BF7CAA"/>
    <w:rsid w:val="00C0051C"/>
    <w:rsid w:val="00C011EF"/>
    <w:rsid w:val="00C0138C"/>
    <w:rsid w:val="00C037D3"/>
    <w:rsid w:val="00C03D33"/>
    <w:rsid w:val="00C04F6F"/>
    <w:rsid w:val="00C0550E"/>
    <w:rsid w:val="00C105DA"/>
    <w:rsid w:val="00C11103"/>
    <w:rsid w:val="00C12E14"/>
    <w:rsid w:val="00C137BB"/>
    <w:rsid w:val="00C13E8C"/>
    <w:rsid w:val="00C164E5"/>
    <w:rsid w:val="00C168E2"/>
    <w:rsid w:val="00C16F35"/>
    <w:rsid w:val="00C171CE"/>
    <w:rsid w:val="00C2378A"/>
    <w:rsid w:val="00C23C17"/>
    <w:rsid w:val="00C24036"/>
    <w:rsid w:val="00C24B40"/>
    <w:rsid w:val="00C25E49"/>
    <w:rsid w:val="00C26A14"/>
    <w:rsid w:val="00C27213"/>
    <w:rsid w:val="00C30F8E"/>
    <w:rsid w:val="00C31DA5"/>
    <w:rsid w:val="00C32154"/>
    <w:rsid w:val="00C33519"/>
    <w:rsid w:val="00C34111"/>
    <w:rsid w:val="00C37B1B"/>
    <w:rsid w:val="00C425DF"/>
    <w:rsid w:val="00C44713"/>
    <w:rsid w:val="00C44AED"/>
    <w:rsid w:val="00C45254"/>
    <w:rsid w:val="00C50278"/>
    <w:rsid w:val="00C517B9"/>
    <w:rsid w:val="00C51E61"/>
    <w:rsid w:val="00C52867"/>
    <w:rsid w:val="00C528B5"/>
    <w:rsid w:val="00C553BA"/>
    <w:rsid w:val="00C56220"/>
    <w:rsid w:val="00C57C77"/>
    <w:rsid w:val="00C66823"/>
    <w:rsid w:val="00C66B26"/>
    <w:rsid w:val="00C70288"/>
    <w:rsid w:val="00C74008"/>
    <w:rsid w:val="00C807FD"/>
    <w:rsid w:val="00C80EDD"/>
    <w:rsid w:val="00C81D48"/>
    <w:rsid w:val="00C828F9"/>
    <w:rsid w:val="00C82C83"/>
    <w:rsid w:val="00C832C2"/>
    <w:rsid w:val="00C8338A"/>
    <w:rsid w:val="00C8458C"/>
    <w:rsid w:val="00C846F2"/>
    <w:rsid w:val="00C85FFA"/>
    <w:rsid w:val="00C874E9"/>
    <w:rsid w:val="00C87572"/>
    <w:rsid w:val="00C91696"/>
    <w:rsid w:val="00C93D21"/>
    <w:rsid w:val="00C93EE3"/>
    <w:rsid w:val="00C95D8C"/>
    <w:rsid w:val="00C97D55"/>
    <w:rsid w:val="00CA1DB0"/>
    <w:rsid w:val="00CA21E2"/>
    <w:rsid w:val="00CA2AC3"/>
    <w:rsid w:val="00CA57D8"/>
    <w:rsid w:val="00CA6A0B"/>
    <w:rsid w:val="00CA77F4"/>
    <w:rsid w:val="00CA7BD6"/>
    <w:rsid w:val="00CB0BDB"/>
    <w:rsid w:val="00CB11D8"/>
    <w:rsid w:val="00CB17F3"/>
    <w:rsid w:val="00CB1E1B"/>
    <w:rsid w:val="00CB217A"/>
    <w:rsid w:val="00CB2550"/>
    <w:rsid w:val="00CB2768"/>
    <w:rsid w:val="00CB2862"/>
    <w:rsid w:val="00CB4581"/>
    <w:rsid w:val="00CB54A6"/>
    <w:rsid w:val="00CB56FB"/>
    <w:rsid w:val="00CB654B"/>
    <w:rsid w:val="00CB66B5"/>
    <w:rsid w:val="00CB6D45"/>
    <w:rsid w:val="00CB723D"/>
    <w:rsid w:val="00CB7C82"/>
    <w:rsid w:val="00CC244B"/>
    <w:rsid w:val="00CC7F11"/>
    <w:rsid w:val="00CD29B3"/>
    <w:rsid w:val="00CD3841"/>
    <w:rsid w:val="00CD50ED"/>
    <w:rsid w:val="00CD636E"/>
    <w:rsid w:val="00CE40F3"/>
    <w:rsid w:val="00CE48BC"/>
    <w:rsid w:val="00CE590A"/>
    <w:rsid w:val="00CE767B"/>
    <w:rsid w:val="00CE77F2"/>
    <w:rsid w:val="00CF167B"/>
    <w:rsid w:val="00CF2170"/>
    <w:rsid w:val="00CF37E8"/>
    <w:rsid w:val="00CF6192"/>
    <w:rsid w:val="00CF6C42"/>
    <w:rsid w:val="00CF7515"/>
    <w:rsid w:val="00D00C11"/>
    <w:rsid w:val="00D00FE3"/>
    <w:rsid w:val="00D01088"/>
    <w:rsid w:val="00D03857"/>
    <w:rsid w:val="00D03D14"/>
    <w:rsid w:val="00D05A75"/>
    <w:rsid w:val="00D1187D"/>
    <w:rsid w:val="00D120CE"/>
    <w:rsid w:val="00D14ED8"/>
    <w:rsid w:val="00D15063"/>
    <w:rsid w:val="00D16167"/>
    <w:rsid w:val="00D166D6"/>
    <w:rsid w:val="00D20E77"/>
    <w:rsid w:val="00D228BD"/>
    <w:rsid w:val="00D26B65"/>
    <w:rsid w:val="00D26F29"/>
    <w:rsid w:val="00D3210E"/>
    <w:rsid w:val="00D339BE"/>
    <w:rsid w:val="00D34F95"/>
    <w:rsid w:val="00D35A08"/>
    <w:rsid w:val="00D35FED"/>
    <w:rsid w:val="00D407AB"/>
    <w:rsid w:val="00D40CB6"/>
    <w:rsid w:val="00D44354"/>
    <w:rsid w:val="00D44E48"/>
    <w:rsid w:val="00D50C77"/>
    <w:rsid w:val="00D5431D"/>
    <w:rsid w:val="00D557BB"/>
    <w:rsid w:val="00D57225"/>
    <w:rsid w:val="00D60B24"/>
    <w:rsid w:val="00D60D6B"/>
    <w:rsid w:val="00D617B5"/>
    <w:rsid w:val="00D61F98"/>
    <w:rsid w:val="00D6266F"/>
    <w:rsid w:val="00D630A8"/>
    <w:rsid w:val="00D66982"/>
    <w:rsid w:val="00D720F7"/>
    <w:rsid w:val="00D7217C"/>
    <w:rsid w:val="00D722C0"/>
    <w:rsid w:val="00D73B38"/>
    <w:rsid w:val="00D73D48"/>
    <w:rsid w:val="00D74560"/>
    <w:rsid w:val="00D829C0"/>
    <w:rsid w:val="00D82B54"/>
    <w:rsid w:val="00D82D8E"/>
    <w:rsid w:val="00D83805"/>
    <w:rsid w:val="00D90ED2"/>
    <w:rsid w:val="00D91574"/>
    <w:rsid w:val="00D91CA4"/>
    <w:rsid w:val="00D92E18"/>
    <w:rsid w:val="00D94E3F"/>
    <w:rsid w:val="00D96BD9"/>
    <w:rsid w:val="00D971B0"/>
    <w:rsid w:val="00DA0379"/>
    <w:rsid w:val="00DA16BF"/>
    <w:rsid w:val="00DA1D5D"/>
    <w:rsid w:val="00DA1F5E"/>
    <w:rsid w:val="00DA2A3E"/>
    <w:rsid w:val="00DA3596"/>
    <w:rsid w:val="00DA4468"/>
    <w:rsid w:val="00DA5C01"/>
    <w:rsid w:val="00DA6A66"/>
    <w:rsid w:val="00DB1871"/>
    <w:rsid w:val="00DB1E13"/>
    <w:rsid w:val="00DB283F"/>
    <w:rsid w:val="00DB3CB8"/>
    <w:rsid w:val="00DB45BC"/>
    <w:rsid w:val="00DB75C4"/>
    <w:rsid w:val="00DC004C"/>
    <w:rsid w:val="00DC0B2C"/>
    <w:rsid w:val="00DC3BEE"/>
    <w:rsid w:val="00DC3F06"/>
    <w:rsid w:val="00DC44BB"/>
    <w:rsid w:val="00DC5B48"/>
    <w:rsid w:val="00DD046C"/>
    <w:rsid w:val="00DD0C9B"/>
    <w:rsid w:val="00DD12DE"/>
    <w:rsid w:val="00DD1DFC"/>
    <w:rsid w:val="00DD24A6"/>
    <w:rsid w:val="00DD2FE9"/>
    <w:rsid w:val="00DD31FC"/>
    <w:rsid w:val="00DD3E13"/>
    <w:rsid w:val="00DD4570"/>
    <w:rsid w:val="00DD5B1F"/>
    <w:rsid w:val="00DE466A"/>
    <w:rsid w:val="00DE46FD"/>
    <w:rsid w:val="00DF1644"/>
    <w:rsid w:val="00E00F67"/>
    <w:rsid w:val="00E02949"/>
    <w:rsid w:val="00E02B26"/>
    <w:rsid w:val="00E07062"/>
    <w:rsid w:val="00E11482"/>
    <w:rsid w:val="00E1284C"/>
    <w:rsid w:val="00E14DD9"/>
    <w:rsid w:val="00E1560B"/>
    <w:rsid w:val="00E20F29"/>
    <w:rsid w:val="00E21420"/>
    <w:rsid w:val="00E227F3"/>
    <w:rsid w:val="00E23000"/>
    <w:rsid w:val="00E238B4"/>
    <w:rsid w:val="00E24AE3"/>
    <w:rsid w:val="00E26A4D"/>
    <w:rsid w:val="00E26CE3"/>
    <w:rsid w:val="00E27717"/>
    <w:rsid w:val="00E30858"/>
    <w:rsid w:val="00E33F98"/>
    <w:rsid w:val="00E34097"/>
    <w:rsid w:val="00E36ADC"/>
    <w:rsid w:val="00E374C5"/>
    <w:rsid w:val="00E404DC"/>
    <w:rsid w:val="00E421C7"/>
    <w:rsid w:val="00E42A04"/>
    <w:rsid w:val="00E4409C"/>
    <w:rsid w:val="00E44620"/>
    <w:rsid w:val="00E45A3E"/>
    <w:rsid w:val="00E50337"/>
    <w:rsid w:val="00E52E99"/>
    <w:rsid w:val="00E549EE"/>
    <w:rsid w:val="00E54F08"/>
    <w:rsid w:val="00E55158"/>
    <w:rsid w:val="00E607E7"/>
    <w:rsid w:val="00E62061"/>
    <w:rsid w:val="00E62A75"/>
    <w:rsid w:val="00E64B94"/>
    <w:rsid w:val="00E65038"/>
    <w:rsid w:val="00E67685"/>
    <w:rsid w:val="00E713F1"/>
    <w:rsid w:val="00E72ACB"/>
    <w:rsid w:val="00E76EDF"/>
    <w:rsid w:val="00E84E48"/>
    <w:rsid w:val="00E85D5A"/>
    <w:rsid w:val="00E900DC"/>
    <w:rsid w:val="00E91D58"/>
    <w:rsid w:val="00E92E5A"/>
    <w:rsid w:val="00E935F2"/>
    <w:rsid w:val="00E94A33"/>
    <w:rsid w:val="00EA59D3"/>
    <w:rsid w:val="00EA6D58"/>
    <w:rsid w:val="00EB08CD"/>
    <w:rsid w:val="00EB229E"/>
    <w:rsid w:val="00EB49F2"/>
    <w:rsid w:val="00EB628A"/>
    <w:rsid w:val="00EB70E9"/>
    <w:rsid w:val="00EC0A1D"/>
    <w:rsid w:val="00EC12C7"/>
    <w:rsid w:val="00EC33A4"/>
    <w:rsid w:val="00EC3913"/>
    <w:rsid w:val="00EC4333"/>
    <w:rsid w:val="00EC4B05"/>
    <w:rsid w:val="00EC6497"/>
    <w:rsid w:val="00EC6844"/>
    <w:rsid w:val="00EC6A93"/>
    <w:rsid w:val="00EC6BA1"/>
    <w:rsid w:val="00EC7847"/>
    <w:rsid w:val="00EC7923"/>
    <w:rsid w:val="00ED0D15"/>
    <w:rsid w:val="00ED308A"/>
    <w:rsid w:val="00ED3282"/>
    <w:rsid w:val="00ED4409"/>
    <w:rsid w:val="00ED518D"/>
    <w:rsid w:val="00ED6020"/>
    <w:rsid w:val="00ED661C"/>
    <w:rsid w:val="00EE0116"/>
    <w:rsid w:val="00EE012D"/>
    <w:rsid w:val="00EE16F4"/>
    <w:rsid w:val="00EF0E41"/>
    <w:rsid w:val="00EF0E76"/>
    <w:rsid w:val="00EF1EFF"/>
    <w:rsid w:val="00EF34CF"/>
    <w:rsid w:val="00EF3649"/>
    <w:rsid w:val="00EF3C7A"/>
    <w:rsid w:val="00EF4C95"/>
    <w:rsid w:val="00EF4DC3"/>
    <w:rsid w:val="00EF617B"/>
    <w:rsid w:val="00F00667"/>
    <w:rsid w:val="00F01F62"/>
    <w:rsid w:val="00F0314B"/>
    <w:rsid w:val="00F037CA"/>
    <w:rsid w:val="00F044D4"/>
    <w:rsid w:val="00F05984"/>
    <w:rsid w:val="00F06E7E"/>
    <w:rsid w:val="00F137D2"/>
    <w:rsid w:val="00F14A77"/>
    <w:rsid w:val="00F15C8B"/>
    <w:rsid w:val="00F172AA"/>
    <w:rsid w:val="00F1764B"/>
    <w:rsid w:val="00F22422"/>
    <w:rsid w:val="00F2437B"/>
    <w:rsid w:val="00F3297F"/>
    <w:rsid w:val="00F33411"/>
    <w:rsid w:val="00F339D9"/>
    <w:rsid w:val="00F36D3F"/>
    <w:rsid w:val="00F40BE2"/>
    <w:rsid w:val="00F42297"/>
    <w:rsid w:val="00F42C78"/>
    <w:rsid w:val="00F442D5"/>
    <w:rsid w:val="00F465FA"/>
    <w:rsid w:val="00F46AF4"/>
    <w:rsid w:val="00F47C1A"/>
    <w:rsid w:val="00F52BF4"/>
    <w:rsid w:val="00F52E44"/>
    <w:rsid w:val="00F53A26"/>
    <w:rsid w:val="00F56C02"/>
    <w:rsid w:val="00F63C49"/>
    <w:rsid w:val="00F6438C"/>
    <w:rsid w:val="00F64DAB"/>
    <w:rsid w:val="00F65A45"/>
    <w:rsid w:val="00F7010A"/>
    <w:rsid w:val="00F704F2"/>
    <w:rsid w:val="00F717B3"/>
    <w:rsid w:val="00F73018"/>
    <w:rsid w:val="00F73EF5"/>
    <w:rsid w:val="00F75966"/>
    <w:rsid w:val="00F822E8"/>
    <w:rsid w:val="00F83917"/>
    <w:rsid w:val="00F84EDC"/>
    <w:rsid w:val="00F85D34"/>
    <w:rsid w:val="00F87465"/>
    <w:rsid w:val="00F875DF"/>
    <w:rsid w:val="00F87FBA"/>
    <w:rsid w:val="00F9116E"/>
    <w:rsid w:val="00F93BD3"/>
    <w:rsid w:val="00F95832"/>
    <w:rsid w:val="00F95CB1"/>
    <w:rsid w:val="00F9628E"/>
    <w:rsid w:val="00F964CB"/>
    <w:rsid w:val="00FA0596"/>
    <w:rsid w:val="00FA3C4B"/>
    <w:rsid w:val="00FA4645"/>
    <w:rsid w:val="00FB1675"/>
    <w:rsid w:val="00FB1F8E"/>
    <w:rsid w:val="00FB233B"/>
    <w:rsid w:val="00FB5461"/>
    <w:rsid w:val="00FB5C9F"/>
    <w:rsid w:val="00FB71A9"/>
    <w:rsid w:val="00FC00FD"/>
    <w:rsid w:val="00FC2754"/>
    <w:rsid w:val="00FC4019"/>
    <w:rsid w:val="00FC52CF"/>
    <w:rsid w:val="00FC576C"/>
    <w:rsid w:val="00FC5795"/>
    <w:rsid w:val="00FC6F90"/>
    <w:rsid w:val="00FD06B9"/>
    <w:rsid w:val="00FD0E80"/>
    <w:rsid w:val="00FD19B2"/>
    <w:rsid w:val="00FD2D35"/>
    <w:rsid w:val="00FD2FD5"/>
    <w:rsid w:val="00FD69AC"/>
    <w:rsid w:val="00FE0936"/>
    <w:rsid w:val="00FE0D6E"/>
    <w:rsid w:val="00FE25BF"/>
    <w:rsid w:val="00FE3C4E"/>
    <w:rsid w:val="00FE68CA"/>
    <w:rsid w:val="00FF0ED2"/>
    <w:rsid w:val="00FF1B42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5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A82"/>
  </w:style>
  <w:style w:type="paragraph" w:styleId="Footer">
    <w:name w:val="footer"/>
    <w:basedOn w:val="Normal"/>
    <w:link w:val="Foot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82"/>
  </w:style>
  <w:style w:type="paragraph" w:styleId="Revision">
    <w:name w:val="Revision"/>
    <w:hidden/>
    <w:uiPriority w:val="99"/>
    <w:semiHidden/>
    <w:rsid w:val="001228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96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ormalWeb">
    <w:name w:val="Normal (Web)"/>
    <w:basedOn w:val="Normal"/>
    <w:rsid w:val="0039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D16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5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A82"/>
  </w:style>
  <w:style w:type="paragraph" w:styleId="Footer">
    <w:name w:val="footer"/>
    <w:basedOn w:val="Normal"/>
    <w:link w:val="Foot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82"/>
  </w:style>
  <w:style w:type="paragraph" w:styleId="Revision">
    <w:name w:val="Revision"/>
    <w:hidden/>
    <w:uiPriority w:val="99"/>
    <w:semiHidden/>
    <w:rsid w:val="001228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96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ormalWeb">
    <w:name w:val="Normal (Web)"/>
    <w:basedOn w:val="Normal"/>
    <w:rsid w:val="0039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D1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vtquynh.sgddt@tphcm.gov.v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Xuyen\totrinh\totrinh_THPT_TBin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7129-7455-4479-A392-3BFA06B7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totrinh_THPT_TBinh</Template>
  <TotalTime>246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2019-03-19T08:10:00Z</cp:lastPrinted>
  <dcterms:created xsi:type="dcterms:W3CDTF">2019-03-18T09:19:00Z</dcterms:created>
  <dcterms:modified xsi:type="dcterms:W3CDTF">2003-12-31T17:25:00Z</dcterms:modified>
</cp:coreProperties>
</file>